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939C" w14:textId="77777777" w:rsidR="00125DB0" w:rsidRDefault="00125DB0">
      <w:pPr>
        <w:sectPr w:rsidR="00125DB0" w:rsidSect="007F2774">
          <w:headerReference w:type="default" r:id="rId6"/>
          <w:footerReference w:type="default" r:id="rId7"/>
          <w:pgSz w:w="11907" w:h="16839"/>
          <w:pgMar w:top="1701" w:right="1754" w:bottom="1701" w:left="1701" w:header="510" w:footer="850" w:gutter="0"/>
          <w:cols w:space="425"/>
          <w:docGrid w:type="lines" w:linePitch="667"/>
        </w:sectPr>
      </w:pPr>
    </w:p>
    <w:p w14:paraId="5649B331" w14:textId="77777777" w:rsidR="00125DB0" w:rsidRDefault="00125DB0"/>
    <w:sectPr w:rsidR="00125DB0">
      <w:headerReference w:type="default" r:id="rId8"/>
      <w:pgSz w:w="11907" w:h="16839"/>
      <w:pgMar w:top="1701" w:right="1754" w:bottom="1701" w:left="1701" w:header="851" w:footer="992" w:gutter="0"/>
      <w:cols w:space="425"/>
      <w:docGrid w:type="lines" w:linePitch="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BCDB" w14:textId="77777777" w:rsidR="00412C05" w:rsidRDefault="00412C05">
      <w:r>
        <w:separator/>
      </w:r>
    </w:p>
  </w:endnote>
  <w:endnote w:type="continuationSeparator" w:id="0">
    <w:p w14:paraId="029B4CF0" w14:textId="77777777" w:rsidR="00412C05" w:rsidRDefault="004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DA41" w14:textId="77777777" w:rsidR="00125DB0" w:rsidRPr="009F6F45" w:rsidRDefault="00125DB0">
    <w:pPr>
      <w:pStyle w:val="a4"/>
      <w:jc w:val="center"/>
      <w:rPr>
        <w:rFonts w:ascii="ＭＳ Ｐ明朝" w:eastAsia="ＭＳ Ｐ明朝" w:hAnsi="ＭＳ Ｐ明朝"/>
        <w:spacing w:val="0"/>
        <w:lang w:eastAsia="zh-CN"/>
      </w:rPr>
    </w:pPr>
    <w:r w:rsidRPr="009F6F45">
      <w:rPr>
        <w:rFonts w:ascii="ＭＳ Ｐ明朝" w:eastAsia="ＭＳ Ｐ明朝" w:hAnsi="ＭＳ Ｐ明朝" w:hint="eastAsia"/>
        <w:spacing w:val="0"/>
        <w:sz w:val="22"/>
        <w:lang w:eastAsia="zh-CN"/>
      </w:rPr>
      <w:t>日本赤十字看護大学大学院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62E1" w14:textId="77777777" w:rsidR="00412C05" w:rsidRDefault="00412C05">
      <w:r>
        <w:separator/>
      </w:r>
    </w:p>
  </w:footnote>
  <w:footnote w:type="continuationSeparator" w:id="0">
    <w:p w14:paraId="3C474BA2" w14:textId="77777777" w:rsidR="00412C05" w:rsidRDefault="0041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990C" w14:textId="317B29D1" w:rsidR="007F2774" w:rsidRPr="007F2774" w:rsidRDefault="007F2774">
    <w:pPr>
      <w:pStyle w:val="a3"/>
      <w:wordWrap/>
      <w:spacing w:after="120" w:line="360" w:lineRule="atLeast"/>
      <w:jc w:val="center"/>
      <w:rPr>
        <w:rFonts w:ascii="ＭＳ Ｐ明朝" w:eastAsia="ＭＳ Ｐ明朝" w:hAnsi="ＭＳ Ｐ明朝"/>
        <w:b/>
        <w:sz w:val="22"/>
      </w:rPr>
    </w:pPr>
    <w:r w:rsidRPr="007F2774">
      <w:rPr>
        <w:rFonts w:ascii="ＭＳ Ｐ明朝" w:eastAsia="ＭＳ Ｐ明朝" w:hAnsi="ＭＳ Ｐ明朝" w:hint="eastAsia"/>
        <w:b/>
        <w:sz w:val="22"/>
      </w:rPr>
      <w:t>日本赤十字看護大学</w:t>
    </w:r>
  </w:p>
  <w:p w14:paraId="1ADB5472" w14:textId="6EEE2BCB" w:rsidR="00125DB0" w:rsidRPr="009F6F45" w:rsidRDefault="006125BE">
    <w:pPr>
      <w:pStyle w:val="a3"/>
      <w:wordWrap/>
      <w:spacing w:after="120" w:line="360" w:lineRule="atLeast"/>
      <w:jc w:val="center"/>
      <w:rPr>
        <w:rFonts w:ascii="ＭＳ Ｐ明朝" w:eastAsia="ＭＳ Ｐ明朝" w:hAnsi="ＭＳ Ｐ明朝"/>
        <w:b/>
        <w:sz w:val="22"/>
      </w:rPr>
    </w:pPr>
    <w:r w:rsidRPr="007F2774">
      <w:rPr>
        <w:rFonts w:ascii="ＭＳ Ｐ明朝" w:eastAsia="ＭＳ Ｐ明朝" w:hAnsi="ＭＳ Ｐ明朝" w:hint="eastAsia"/>
        <w:b/>
        <w:sz w:val="22"/>
      </w:rPr>
      <w:t>２０</w:t>
    </w:r>
    <w:r w:rsidR="00AC0945" w:rsidRPr="007F2774">
      <w:rPr>
        <w:rFonts w:ascii="ＭＳ Ｐ明朝" w:eastAsia="ＭＳ Ｐ明朝" w:hAnsi="ＭＳ Ｐ明朝" w:hint="eastAsia"/>
        <w:b/>
        <w:sz w:val="22"/>
      </w:rPr>
      <w:t>２</w:t>
    </w:r>
    <w:r w:rsidR="00B31BEE">
      <w:rPr>
        <w:rFonts w:ascii="ＭＳ Ｐ明朝" w:eastAsia="ＭＳ Ｐ明朝" w:hAnsi="ＭＳ Ｐ明朝" w:hint="eastAsia"/>
        <w:b/>
        <w:sz w:val="22"/>
      </w:rPr>
      <w:t>６</w: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0" allowOverlap="1" wp14:anchorId="5C5963B9" wp14:editId="360264A3">
              <wp:simplePos x="0" y="0"/>
              <wp:positionH relativeFrom="page">
                <wp:posOffset>1012190</wp:posOffset>
              </wp:positionH>
              <wp:positionV relativeFrom="page">
                <wp:posOffset>9204960</wp:posOffset>
              </wp:positionV>
              <wp:extent cx="5360035" cy="268605"/>
              <wp:effectExtent l="0" t="0" r="0" b="0"/>
              <wp:wrapNone/>
              <wp:docPr id="859" name="Group 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60" name="Rectangle 8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" name="Line 83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2" name="Line 84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3" name="Line 84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4" name="Line 84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5" name="Line 84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6" name="Line 84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7" name="Line 84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8" name="Line 84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9" name="Line 84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0" name="Line 84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1" name="Line 84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2" name="Line 85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3" name="Line 85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4" name="Line 85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5" name="Line 85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6" name="Line 85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7" name="Line 85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8" name="Line 85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9" name="Line 85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0" name="Line 85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4A08AC" id="Group 837" o:spid="_x0000_s1026" style="position:absolute;margin-left:79.7pt;margin-top:724.8pt;width:422.05pt;height:21.15pt;z-index:2516776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" o:allowincell="f">
              <v:rect id="Rectangle 83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" filled="f" strokecolor="green"/>
              <v:line id="Line 83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4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zL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Yj6D25l4BOTqCgAA//8DAFBLAQItABQABgAIAAAAIQDb4fbL7gAAAIUBAAATAAAAAAAAAAAA&#10;AAAAAAAAAABbQ29udGVudF9UeXBlc10ueG1sUEsBAi0AFAAGAAgAAAAhAFr0LFu/AAAAFQEAAAsA&#10;AAAAAAAAAAAAAAAAHwEAAF9yZWxzLy5yZWxzUEsBAi0AFAAGAAgAAAAhAOqF7M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lQ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IXJSV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EkxAAAANwAAAAPAAAAZHJzL2Rvd25yZXYueG1sRI9Ba8JA&#10;FITvBf/D8oReim5aRE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Aog0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S/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GVsdL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4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9T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z97hfiYeAbm6AQAA//8DAFBLAQItABQABgAIAAAAIQDb4fbL7gAAAIUBAAATAAAAAAAAAAAA&#10;AAAAAAAAAABbQ29udGVudF9UeXBlc10ueG1sUEsBAi0AFAAGAAgAAAAhAFr0LFu/AAAAFQEAAAsA&#10;AAAAAAAAAAAAAAAAHwEAAF9yZWxzLy5yZWxzUEsBAi0AFAAGAAgAAAAhAPryT1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sh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rCY&#10;x7XxTDwCcv0LAAD//wMAUEsBAi0AFAAGAAgAAAAhANvh9svuAAAAhQEAABMAAAAAAAAAAAAAAAAA&#10;AAAAAFtDb250ZW50X1R5cGVzXS54bWxQSwECLQAUAAYACAAAACEAWvQsW78AAAAVAQAACwAAAAAA&#10;AAAAAAAAAAAfAQAAX3JlbHMvLnJlbHNQSwECLQAUAAYACAAAACEAi23bIc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84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H6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5SLOj2fiEZCbXwAAAP//AwBQSwECLQAUAAYACAAAACEA2+H2y+4AAACFAQAAEwAAAAAAAAAAAAAA&#10;AAAAAAAAW0NvbnRlbnRfVHlwZXNdLnhtbFBLAQItABQABgAIAAAAIQBa9CxbvwAAABUBAAALAAAA&#10;AAAAAAAAAAAAAB8BAABfcmVscy8ucmVsc1BLAQItABQABgAIAAAAIQDwwkH6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4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Rh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q5cF/J2JR0AWvwAAAP//AwBQSwECLQAUAAYACAAAACEA2+H2y+4AAACFAQAAEwAAAAAAAAAA&#10;AAAAAAAAAAAAW0NvbnRlbnRfVHlwZXNdLnhtbFBLAQItABQABgAIAAAAIQBa9CxbvwAAABUBAAAL&#10;AAAAAAAAAAAAAAAAAB8BAABfcmVscy8ucmVsc1BLAQItABQABgAIAAAAIQCfjuR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oW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LN5mcD0Tj4AsLgAAAP//AwBQSwECLQAUAAYACAAAACEA2+H2y+4AAACFAQAAEwAAAAAAAAAA&#10;AAAAAAAAAAAAW0NvbnRlbnRfVHlwZXNdLnhtbFBLAQItABQABgAIAAAAIQBa9CxbvwAAABUBAAAL&#10;AAAAAAAAAAAAAAAAAB8BAABfcmVscy8ucmVsc1BLAQItABQABgAIAAAAIQBvXHo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+N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losZ3M7EIyDXfwAAAP//AwBQSwECLQAUAAYACAAAACEA2+H2y+4AAACFAQAAEwAAAAAAAAAA&#10;AAAAAAAAAAAAW0NvbnRlbnRfVHlwZXNdLnhtbFBLAQItABQABgAIAAAAIQBa9CxbvwAAABUBAAAL&#10;AAAAAAAAAAAAAAAAAB8BAABfcmVscy8ucmVsc1BLAQItABQABgAIAAAAIQAAEN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f5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losZ3M7EIyDXfwAAAP//AwBQSwECLQAUAAYACAAAACEA2+H2y+4AAACFAQAAEwAAAAAAAAAA&#10;AAAAAAAAAAAAW0NvbnRlbnRfVHlwZXNdLnhtbFBLAQItABQABgAIAAAAIQBa9CxbvwAAABUBAAAL&#10;AAAAAAAAAAAAAAAAAB8BAABfcmVscy8ucmVsc1BLAQItABQABgAIAAAAIQCP+Uf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Ji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mYwe1MPAJy/QcAAP//AwBQSwECLQAUAAYACAAAACEA2+H2y+4AAACFAQAAEwAAAAAAAAAA&#10;AAAAAAAAAAAAW0NvbnRlbnRfVHlwZXNdLnhtbFBLAQItABQABgAIAAAAIQBa9CxbvwAAABUBAAAL&#10;AAAAAAAAAAAAAAAAAB8BAABfcmVscy8ucmVsc1BLAQItABQABgAIAAAAIQDgteJ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wV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v8/gfiYeAbm6AQAA//8DAFBLAQItABQABgAIAAAAIQDb4fbL7gAAAIUBAAATAAAAAAAAAAAA&#10;AAAAAAAAAABbQ29udGVudF9UeXBlc10ueG1sUEsBAi0AFAAGAAgAAAAhAFr0LFu/AAAAFQEAAAsA&#10;AAAAAAAAAAAAAAAAHwEAAF9yZWxzLy5yZWxzUEsBAi0AFAAGAAgAAAAhABBnfB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38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5SKujWfiEZCbXwAAAP//AwBQSwECLQAUAAYACAAAACEA2+H2y+4AAACFAQAAEwAAAAAAAAAAAAAA&#10;AAAAAAAAW0NvbnRlbnRfVHlwZXNdLnhtbFBLAQItABQABgAIAAAAIQBa9CxbvwAAABUBAAALAAAA&#10;AAAAAAAAAAAAAB8BAABfcmVscy8ucmVsc1BLAQItABQABgAIAAAAIQAOtE38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5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OhnxQAAANw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rJYp3M7EIyCLPwAAAP//AwBQSwECLQAUAAYACAAAACEA2+H2y+4AAACFAQAAEwAAAAAAAAAA&#10;AAAAAAAAAAAAW0NvbnRlbnRfVHlwZXNdLnhtbFBLAQItABQABgAIAAAAIQBa9CxbvwAAABUBAAAL&#10;AAAAAAAAAAAAAAAAAB8BAABfcmVscy8ucmVsc1BLAQItABQABgAIAAAAIQBh+Oh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0" allowOverlap="1" wp14:anchorId="5DE928C0" wp14:editId="14DB9690">
              <wp:simplePos x="0" y="0"/>
              <wp:positionH relativeFrom="page">
                <wp:posOffset>1012190</wp:posOffset>
              </wp:positionH>
              <wp:positionV relativeFrom="page">
                <wp:posOffset>8781415</wp:posOffset>
              </wp:positionV>
              <wp:extent cx="5360035" cy="268605"/>
              <wp:effectExtent l="0" t="0" r="0" b="0"/>
              <wp:wrapNone/>
              <wp:docPr id="837" name="Group 7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38" name="Rectangle 7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9" name="Line 79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0" name="Line 79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1" name="Line 79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2" name="Line 79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3" name="Line 79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4" name="Line 80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5" name="Line 80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6" name="Line 80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7" name="Line 80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8" name="Line 80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9" name="Line 80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0" name="Line 80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1" name="Line 80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2" name="Line 80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3" name="Line 80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4" name="Line 81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5" name="Line 81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6" name="Line 81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7" name="Line 81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8" name="Line 81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12BEF" id="Group 793" o:spid="_x0000_s1026" style="position:absolute;margin-left:79.7pt;margin-top:691.45pt;width:422.05pt;height:21.15pt;z-index:2516766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" o:allowincell="f">
              <v:rect id="Rectangle 79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" filled="f" strokecolor="green"/>
              <v:line id="Line 79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GnxQAAANw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VosUbmfiEZDFHwAAAP//AwBQSwECLQAUAAYACAAAACEA2+H2y+4AAACFAQAAEwAAAAAAAAAA&#10;AAAAAAAAAAAAW0NvbnRlbnRfVHlwZXNdLnhtbFBLAQItABQABgAIAAAAIQBa9CxbvwAAABUBAAAL&#10;AAAAAAAAAAAAAAAAAB8BAABfcmVscy8ucmVsc1BLAQItABQABgAIAAAAIQD3klG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otH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A+rotH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9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7c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BR4i7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Cr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ChMLC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Uw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DOfBU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1ExAAAANwAAAAPAAAAZHJzL2Rvd25yZXYueG1sRI9Ba8JA&#10;FITvQv/D8gpeRDcVKS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EGVjU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0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jf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Au2Sj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aoxAAAANwAAAAPAAAAZHJzL2Rvd25yZXYueG1sRI9Ba8JA&#10;FITvBf/D8oReim5aRE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N4Ltq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0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Mz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lrMF3M7EIyDXfwAAAP//AwBQSwECLQAUAAYACAAAACEA2+H2y+4AAACFAQAAEwAAAAAAAAAA&#10;AAAAAAAAAAAAW0NvbnRlbnRfVHlwZXNdLnhtbFBLAQItABQABgAIAAAAIQBa9CxbvwAAABUBAAAL&#10;AAAAAAAAAAAAAAAAAB8BAABfcmVscy8ucmVsc1BLAQItABQABgAIAAAAIQCxRxM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dB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ch7XxjPxCMjNLwAAAP//AwBQSwECLQAUAAYACAAAACEA2+H2y+4AAACFAQAAEwAAAAAAAAAAAAAA&#10;AAAAAAAAW0NvbnRlbnRfVHlwZXNdLnhtbFBLAQItABQABgAIAAAAIQBa9CxbvwAAABUBAAALAAAA&#10;AAAAAAAAAAAAAB8BAABfcmVscy8ucmVsc1BLAQItABQABgAIAAAAIQDA2IdB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0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LaxQAAANw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VosUbmfiEZDFHwAAAP//AwBQSwECLQAUAAYACAAAACEA2+H2y+4AAACFAQAAEwAAAAAAAAAA&#10;AAAAAAAAAAAAW0NvbnRlbnRfVHlwZXNdLnhtbFBLAQItABQABgAIAAAAIQBa9CxbvwAAABUBAAAL&#10;AAAAAAAAAAAAAAAAAB8BAABfcmVscy8ucmVsc1BLAQItABQABgAIAAAAIQCvlCL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2a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C7dx2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0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gBxQAAANwAAAAPAAAAZHJzL2Rvd25yZXYueG1sRI9Ba8JA&#10;FITvBf/D8gQvpW4UWk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DUO7g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Z2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Ak6SZ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Pt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BLpYP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uZ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DETBu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4CxAAAANwAAAAPAAAAZHJzL2Rvd25yZXYueG1sRI9Ba8JA&#10;FITvQv/D8gpeRDcVLC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KsAvg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iB1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FvSIH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Xu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DlbwO1MPAJy/QcAAP//AwBQSwECLQAUAAYACAAAACEA2+H2y+4AAACFAQAAEwAAAAAAAAAA&#10;AAAAAAAAAAAAW0NvbnRlbnRfVHlwZXNdLnhtbFBLAQItABQABgAIAAAAIQBa9CxbvwAAABUBAAAL&#10;AAAAAAAAAAAAAAAAAB8BAABfcmVscy8ucmVsc1BLAQItABQABgAIAAAAIQA0noX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Gc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ch7XxjPxCMjNLwAAAP//AwBQSwECLQAUAAYACAAAACEA2+H2y+4AAACFAQAAEwAAAAAAAAAAAAAA&#10;AAAAAAAAW0NvbnRlbnRfVHlwZXNdLnhtbFBLAQItABQABgAIAAAAIQBa9CxbvwAAABUBAAALAAAA&#10;AAAAAAAAAAAAAB8BAABfcmVscy8ucmVsc1BLAQItABQABgAIAAAAIQBFARGc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0" allowOverlap="1" wp14:anchorId="613A7212" wp14:editId="472BC184">
              <wp:simplePos x="0" y="0"/>
              <wp:positionH relativeFrom="page">
                <wp:posOffset>1012190</wp:posOffset>
              </wp:positionH>
              <wp:positionV relativeFrom="page">
                <wp:posOffset>8357870</wp:posOffset>
              </wp:positionV>
              <wp:extent cx="5360035" cy="268605"/>
              <wp:effectExtent l="0" t="0" r="0" b="0"/>
              <wp:wrapNone/>
              <wp:docPr id="815" name="Group 7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16" name="Rectangle 75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Line 75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8" name="Line 75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9" name="Line 75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0" name="Line 75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1" name="Line 75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2" name="Line 75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3" name="Line 75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4" name="Line 75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5" name="Line 75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6" name="Line 76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7" name="Line 76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8" name="Line 76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9" name="Line 76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0" name="Line 76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1" name="Line 76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2" name="Line 76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3" name="Line 76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4" name="Line 76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5" name="Line 76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6" name="Line 77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DBEC3" id="Group 749" o:spid="_x0000_s1026" style="position:absolute;margin-left:79.7pt;margin-top:658.1pt;width:422.05pt;height:21.15pt;z-index:2516756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" o:allowincell="f">
              <v:rect id="Rectangle 75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" filled="f" strokecolor="green"/>
              <v:line id="Line 75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wu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q8UL/J2JR0AWvwAAAP//AwBQSwECLQAUAAYACAAAACEA2+H2y+4AAACFAQAAEwAAAAAAAAAA&#10;AAAAAAAAAAAAW0NvbnRlbnRfVHlwZXNdLnhtbFBLAQItABQABgAIAAAAIQBa9CxbvwAAABUBAAAL&#10;AAAAAAAAAAAAAAAAAB8BAABfcmVscy8ucmVsc1BLAQItABQABgAIAAAAIQCi9Dw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75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3H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XzSQqPM/EIyNUdAAD//wMAUEsBAi0AFAAGAAgAAAAhANvh9svuAAAAhQEAABMAAAAAAAAAAAAA&#10;AAAAAAAAAFtDb250ZW50X1R5cGVzXS54bWxQSwECLQAUAAYACAAAACEAWvQsW78AAAAVAQAACwAA&#10;AAAAAAAAAAAAAAAfAQAAX3JlbHMvLnJlbHNQSwECLQAUAAYACAAAACEAvCcNx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5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7n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WGdxfjwTj4Dc3AAAAP//AwBQSwECLQAUAAYACAAAACEA2+H2y+4AAACFAQAAEwAAAAAAAAAAAAAA&#10;AAAAAAAAW0NvbnRlbnRfVHlwZXNdLnhtbFBLAQItABQABgAIAAAAIQBa9CxbvwAAABUBAAALAAAA&#10;AAAAAAAAAAAAAB8BAABfcmVscy8ucmVsc1BLAQItABQABgAIAAAAIQDjcW7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5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t8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Wa/g/0w8AnL3BwAA//8DAFBLAQItABQABgAIAAAAIQDb4fbL7gAAAIUBAAATAAAAAAAAAAAA&#10;AAAAAAAAAABbQ29udGVudF9UeXBlc10ueG1sUEsBAi0AFAAGAAgAAAAhAFr0LFu/AAAAFQEAAAsA&#10;AAAAAAAAAAAAAAAAHwEAAF9yZWxzLy5yZWxzUEsBAi0AFAAGAAgAAAAhAIw9y3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5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5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/CQ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ATo/C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jk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CcSmj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1/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DzBs1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MI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YjaH25l4BOTqCgAA//8DAFBLAQItABQABgAIAAAAIQDb4fbL7gAAAIUBAAATAAAAAAAAAAAA&#10;AAAAAAAAAABbQ29udGVudF9UeXBlc10ueG1sUEsBAi0AFAAGAAgAAAAhAFr0LFu/AAAAFQEAAAsA&#10;AAAAAAAAAAAAAAAAHwEAAF9yZWxzLy5yZWxzUEsBAi0AFAAGAAgAAAAhAAPUUw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6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aT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LGZvcD0Tj4AsLgAAAP//AwBQSwECLQAUAAYACAAAACEA2+H2y+4AAACFAQAAEwAAAAAAAAAA&#10;AAAAAAAAAAAAW0NvbnRlbnRfVHlwZXNdLnhtbFBLAQItABQABgAIAAAAIQBa9CxbvwAAABUBAAAL&#10;AAAAAAAAAAAAAAAAAB8BAABfcmVscy8ucmVsc1BLAQItABQABgAIAAAAIQBsmPa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2Lh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WGdxbTwTj4Dc3AAAAP//AwBQSwECLQAUAAYACAAAACEA2+H2y+4AAACFAQAAEwAAAAAAAAAAAAAA&#10;AAAAAAAAW0NvbnRlbnRfVHlwZXNdLnhtbFBLAQItABQABgAIAAAAIQBa9CxbvwAAABUBAAALAAAA&#10;AAAAAAAAAAAAAB8BAABfcmVscy8ucmVsc1BLAQItABQABgAIAAAAIQAdB2Lh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6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d6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zSQqPM/EIyOUdAAD//wMAUEsBAi0AFAAGAAgAAAAhANvh9svuAAAAhQEAABMAAAAAAAAAAAAA&#10;AAAAAAAAAFtDb250ZW50X1R5cGVzXS54bWxQSwECLQAUAAYACAAAACEAWvQsW78AAAAVAQAACwAA&#10;AAAAAAAAAAAAAAAfAQAAX3JlbHMvLnJlbHNQSwECLQAUAAYACAAAACEAckvHes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6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Pg6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BmqPg6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6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2h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AJ5F2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PW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D5NsP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ZNxAAAANwAAAAPAAAAZHJzL2Rvd25yZXYueG1sRI9Ba8JA&#10;FITvQv/D8gpeRDdVKC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JZ6Zk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6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/45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AZk/4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ui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B231u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XV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IYNxd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0" allowOverlap="1" wp14:anchorId="4EBB3DAE" wp14:editId="74ABCF6C">
              <wp:simplePos x="0" y="0"/>
              <wp:positionH relativeFrom="page">
                <wp:posOffset>1012190</wp:posOffset>
              </wp:positionH>
              <wp:positionV relativeFrom="page">
                <wp:posOffset>7934325</wp:posOffset>
              </wp:positionV>
              <wp:extent cx="5360035" cy="268605"/>
              <wp:effectExtent l="0" t="0" r="0" b="0"/>
              <wp:wrapNone/>
              <wp:docPr id="793" name="Group 7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94" name="Rectangle 70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Line 70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6" name="Line 70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7" name="Line 70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8" name="Line 71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9" name="Line 71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0" name="Line 71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1" name="Line 71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2" name="Line 71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3" name="Line 71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4" name="Line 71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5" name="Line 71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6" name="Line 71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7" name="Line 71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8" name="Line 72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9" name="Line 72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0" name="Line 72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1" name="Line 72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2" name="Line 72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3" name="Line 72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4" name="Line 72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1779C" id="Group 705" o:spid="_x0000_s1026" style="position:absolute;margin-left:79.7pt;margin-top:624.75pt;width:422.05pt;height:21.15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" o:allowincell="f">
              <v:rect id="Rectangle 70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" filled="f" strokecolor="green"/>
              <v:line id="Line 70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DO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+kCbmfiEZCbPwAAAP//AwBQSwECLQAUAAYACAAAACEA2+H2y+4AAACFAQAAEwAAAAAAAAAA&#10;AAAAAAAAAAAAW0NvbnRlbnRfVHlwZXNdLnhtbFBLAQItABQABgAIAAAAIQBa9CxbvwAAABUBAAAL&#10;AAAAAAAAAAAAAAAAAB8BAABfcmVscy8ucmVsc1BLAQItABQABgAIAAAAIQCmDZD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65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r+kCfs/EIyDzHwAAAP//AwBQSwECLQAUAAYACAAAACEA2+H2y+4AAACFAQAAEwAAAAAAAAAA&#10;AAAAAAAAAAAAW0NvbnRlbnRfVHlwZXNdLnhtbFBLAQItABQABgAIAAAAIQBa9CxbvwAAABUBAAAL&#10;AAAAAAAAAAAAAAAAAB8BAABfcmVscy8ucmVsc1BLAQItABQABgAIAAAAIQBW3w6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1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9QwQAAANw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S+PaeCYeAbn9BQAA//8DAFBLAQItABQABgAIAAAAIQDb4fbL7gAAAIUBAAATAAAAAAAAAAAAAAAA&#10;AAAAAABbQ29udGVudF9UeXBlc10ueG1sUEsBAi0AFAAGAAgAAAAhAFr0LFu/AAAAFQEAAAsAAAAA&#10;AAAAAAAAAAAAHwEAAF9yZWxzLy5yZWxzUEsBAi0AFAAGAAgAAAAhAEgMP1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1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1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zwxAAAANwAAAAPAAAAZHJzL2Rvd25yZXYueG1sRI9BawIx&#10;FITvBf9DeIKXUhNbKO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FgWrP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SExAAAANwAAAAPAAAAZHJzL2Rvd25yZXYueG1sRI9BawIx&#10;FITvBf9DeIKXUhNLKe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Nf/NI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5EfxAAAANwAAAAPAAAAZHJzL2Rvd25yZXYueG1sRI9BawIx&#10;FITvBf9DeIKXUhMLLe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LizkR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2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72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5+2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Wa3h/0w8AnL3BwAA//8DAFBLAQItABQABgAIAAAAIQDb4fbL7gAAAIUBAAATAAAAAAAAAAAA&#10;AAAAAAAAAABbQ29udGVudF9UeXBlc10ueG1sUEsBAi0AFAAGAAgAAAAhAFr0LFu/AAAAFQEAAAsA&#10;AAAAAAAAAAAAAAAAHwEAAF9yZWxzLy5yZWxzUEsBAi0AFAAGAAgAAAAhALKDn7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ot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1eIZ/s7EIyCLXwAAAP//AwBQSwECLQAUAAYACAAAACEA2+H2y+4AAACFAQAAEwAAAAAAAAAA&#10;AAAAAAAAAAAAW0NvbnRlbnRfVHlwZXNdLnhtbFBLAQItABQABgAIAAAAIQBa9CxbvwAAABUBAAAL&#10;AAAAAAAAAAAAAAAAAB8BAABfcmVscy8ucmVsc1BLAQItABQABgAIAAAAIQDdzzo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2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JZ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1eIZ/s7EIyCLXwAAAP//AwBQSwECLQAUAAYACAAAACEA2+H2y+4AAACFAQAAEwAAAAAAAAAA&#10;AAAAAAAAAAAAW0NvbnRlbnRfVHlwZXNdLnhtbFBLAQItABQABgAIAAAAIQBa9CxbvwAAABUBAAAL&#10;AAAAAAAAAAAAAAAAAB8BAABfcmVscy8ucmVsc1BLAQItABQABgAIAAAAIQBSJqJ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0" allowOverlap="1" wp14:anchorId="4E36505C" wp14:editId="7E4166B4">
              <wp:simplePos x="0" y="0"/>
              <wp:positionH relativeFrom="page">
                <wp:posOffset>1012190</wp:posOffset>
              </wp:positionH>
              <wp:positionV relativeFrom="page">
                <wp:posOffset>7510780</wp:posOffset>
              </wp:positionV>
              <wp:extent cx="5360035" cy="268605"/>
              <wp:effectExtent l="0" t="0" r="0" b="0"/>
              <wp:wrapNone/>
              <wp:docPr id="771" name="Group 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72" name="Rectangle 6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Line 66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4" name="Line 66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5" name="Line 66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6" name="Line 66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7" name="Line 66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8" name="Line 66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9" name="Line 66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0" name="Line 67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1" name="Line 67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2" name="Line 67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3" name="Line 67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4" name="Line 67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5" name="Line 67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6" name="Line 67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7" name="Line 67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8" name="Line 67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9" name="Line 67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0" name="Line 68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1" name="Line 68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2" name="Line 68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58229D" id="Group 661" o:spid="_x0000_s1026" style="position:absolute;margin-left:79.7pt;margin-top:591.4pt;width:422.05pt;height:21.15pt;z-index:2516736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" o:allowincell="f">
              <v:rect id="Rectangle 66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" filled="f" strokecolor="green"/>
              <v:line id="Line 66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vb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PakS9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Ov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HlN06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Y0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BYBdj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+hD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hdwPxOPgFz/AwAA//8DAFBLAQItABQABgAIAAAAIQDb4fbL7gAAAIUBAAATAAAAAAAAAAAA&#10;AAAAAAAAAABbQ29udGVudF9UeXBlc10ueG1sUEsBAi0AFAAGAAgAAAAhAFr0LFu/AAAAFQEAAAsA&#10;AAAAAAAAAAAAAAAAHwEAAF9yZWxzLy5yZWxzUEsBAi0AFAAGAAgAAAAhAObT6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6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WL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xTLOj2fiEZCbXwAAAP//AwBQSwECLQAUAAYACAAAACEA2+H2y+4AAACFAQAAEwAAAAAAAAAAAAAA&#10;AAAAAAAAW0NvbnRlbnRfVHlwZXNdLnhtbFBLAQItABQABgAIAAAAIQBa9CxbvwAAABUBAAALAAAA&#10;AAAAAAAAAAAAAB8BAABfcmVscy8ucmVsc1BLAQItABQABgAIAAAAIQAzo6W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7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AQ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L6sF/J2JR0AWvwAAAP//AwBQSwECLQAUAAYACAAAACEA2+H2y+4AAACFAQAAEwAAAAAAAAAA&#10;AAAAAAAAAAAAW0NvbnRlbnRfVHlwZXNdLnhtbFBLAQItABQABgAIAAAAIQBa9CxbvwAAABUBAAAL&#10;AAAAAAAAAAAAAAAAAB8BAABfcmVscy8ucmVsc1BLAQItABQABgAIAAAAIQBc7wA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5n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vC1mcD0Tj4AsLgAAAP//AwBQSwECLQAUAAYACAAAACEA2+H2y+4AAACFAQAAEwAAAAAAAAAA&#10;AAAAAAAAAAAAW0NvbnRlbnRfVHlwZXNdLnhtbFBLAQItABQABgAIAAAAIQBa9CxbvwAAABUBAAAL&#10;AAAAAAAAAAAAAAAAAB8BAABfcmVscy8ucmVsc1BLAQItABQABgAIAAAAIQCsPZ5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v8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FssZ3M7EIyDXfwAAAP//AwBQSwECLQAUAAYACAAAACEA2+H2y+4AAACFAQAAEwAAAAAAAAAA&#10;AAAAAAAAAAAAW0NvbnRlbnRfVHlwZXNdLnhtbFBLAQItABQABgAIAAAAIQBa9CxbvwAAABUBAAAL&#10;AAAAAAAAAAAAAAAAAB8BAABfcmVscy8ucmVsc1BLAQItABQABgAIAAAAIQDDcTv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OI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FssZ3M7EIyDXfwAAAP//AwBQSwECLQAUAAYACAAAACEA2+H2y+4AAACFAQAAEwAAAAAAAAAA&#10;AAAAAAAAAAAAW0NvbnRlbnRfVHlwZXNdLnhtbFBLAQItABQABgAIAAAAIQBa9CxbvwAAABUBAAAL&#10;AAAAAAAAAAAAAAAAAB8BAABfcmVscy8ucmVsc1BLAQItABQABgAIAAAAIQBMmKO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YT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Gcwe1MPAJy/QcAAP//AwBQSwECLQAUAAYACAAAACEA2+H2y+4AAACFAQAAEwAAAAAAAAAA&#10;AAAAAAAAAAAAW0NvbnRlbnRfVHlwZXNdLnhtbFBLAQItABQABgAIAAAAIQBa9CxbvwAAABUBAAAL&#10;AAAAAAAAAAAAAAAAAB8BAABfcmVscy8ucmVsc1BLAQItABQABgAIAAAAIQAj1AY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hk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t4n8/gfiYeAbm6AQAA//8DAFBLAQItABQABgAIAAAAIQDb4fbL7gAAAIUBAAATAAAAAAAAAAAA&#10;AAAAAAAAAABbQ29udGVudF9UeXBlc10ueG1sUEsBAi0AFAAGAAgAAAAhAFr0LFu/AAAAFQEAAAsA&#10;AAAAAAAAAAAAAAAAHwEAAF9yZWxzLy5yZWxzUEsBAi0AFAAGAAgAAAAhANMGmG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7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7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mN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xTKujWfiEZCbXwAAAP//AwBQSwECLQAUAAYACAAAACEA2+H2y+4AAACFAQAAEwAAAAAAAAAAAAAA&#10;AAAAAAAAW0NvbnRlbnRfVHlwZXNdLnhtbFBLAQItABQABgAIAAAAIQBa9CxbvwAAABUBAAALAAAA&#10;AAAAAAAAAAAAAB8BAABfcmVscy8ucmVsc1BLAQItABQABgAIAAAAIQDN1am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7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wWxQAAANw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LFcp3M7EIyCLPwAAAP//AwBQSwECLQAUAAYACAAAACEA2+H2y+4AAACFAQAAEwAAAAAAAAAA&#10;AAAAAAAAAAAAW0NvbnRlbnRfVHlwZXNdLnhtbFBLAQItABQABgAIAAAAIQBa9CxbvwAAABUBAAAL&#10;AAAAAAAAAAAAAAAAAB8BAABfcmVscy8ucmVsc1BLAQItABQABgAIAAAAIQCimQw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8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NWwQAAANw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S+P8eCYeAbn9BQAA//8DAFBLAQItABQABgAIAAAAIQDb4fbL7gAAAIUBAAATAAAAAAAAAAAAAAAA&#10;AAAAAABbQ29udGVudF9UeXBlc10ueG1sUEsBAi0AFAAGAAgAAAAhAFr0LFu/AAAAFQEAAAsAAAAA&#10;AAAAAAAAAAAAHwEAAF9yZWxzLy5yZWxzUEsBAi0AFAAGAAgAAAAhALZ6M1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8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8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Ai6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SGfwOBOPgFzdAQAA//8DAFBLAQItABQABgAIAAAAIQDb4fbL7gAAAIUBAAATAAAAAAAAAAAA&#10;AAAAAAAAAABbQ29udGVudF9UeXBlc10ueG1sUEsBAi0AFAAGAAgAAAAhAFr0LFu/AAAAFQEAAAsA&#10;AAAAAAAAAAAAAAAAHwEAAF9yZWxzLy5yZWxzUEsBAi0AFAAGAAgAAAAhACnkCL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0" allowOverlap="1" wp14:anchorId="1D0F0A58" wp14:editId="2E0E0CFD">
              <wp:simplePos x="0" y="0"/>
              <wp:positionH relativeFrom="page">
                <wp:posOffset>1012190</wp:posOffset>
              </wp:positionH>
              <wp:positionV relativeFrom="page">
                <wp:posOffset>7087235</wp:posOffset>
              </wp:positionV>
              <wp:extent cx="5360035" cy="268605"/>
              <wp:effectExtent l="0" t="0" r="0" b="0"/>
              <wp:wrapNone/>
              <wp:docPr id="749" name="Group 6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50" name="Rectangle 61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1" name="Line 61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2" name="Line 62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3" name="Line 62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4" name="Line 62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5" name="Line 62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6" name="Line 62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7" name="Line 62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8" name="Line 62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9" name="Line 62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0" name="Line 62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1" name="Line 62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2" name="Line 63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3" name="Line 63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4" name="Line 63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5" name="Line 63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6" name="Line 63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7" name="Line 63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8" name="Line 63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9" name="Line 63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0" name="Line 63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1A470" id="Group 617" o:spid="_x0000_s1026" style="position:absolute;margin-left:79.7pt;margin-top:558.05pt;width:422.05pt;height:21.15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" o:allowincell="f">
              <v:rect id="Rectangle 61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" filled="f" strokecolor="green"/>
              <v:line id="Line 61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xX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Aijyx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Ig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DSXbI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e7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C9ERe7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I/P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Ay+I/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pU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F20Kl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Qj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K1mtC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G4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MIqEb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XK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CztYX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2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BR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4sUbmfiEZCbPwAAAP//AwBQSwECLQAUAAYACAAAACEA2+H2y+4AAACFAQAAEwAAAAAAAAAA&#10;AAAAAAAAAAAAW0NvbnRlbnRfVHlwZXNdLnhtbFBLAQItABQABgAIAAAAIQBa9CxbvwAAABUBAAAL&#10;AAAAAAAAAAAAAAAAAB8BAABfcmVscy8ucmVsc1BLAQItABQABgAIAAAAIQDc+SB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Nx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FnH+fFMPAIyvwMAAP//AwBQSwECLQAUAAYACAAAACEA2+H2y+4AAACFAQAAEwAAAAAAAAAAAAAA&#10;AAAAAAAAW0NvbnRlbnRfVHlwZXNdLnhtbFBLAQItABQABgAIAAAAIQBa9CxbvwAAABUBAAALAAAA&#10;AAAAAAAAAAAAAB8BAABfcmVscy8ucmVsc1BLAQItABQABgAIAAAAIQCDr0N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2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bq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n03gfiYeAbm6AQAA//8DAFBLAQItABQABgAIAAAAIQDb4fbL7gAAAIUBAAATAAAAAAAAAAAA&#10;AAAAAAAAAABbQ29udGVudF9UeXBlc10ueG1sUEsBAi0AFAAGAAgAAAAhAFr0LFu/AAAAFQEAAAsA&#10;AAAAAAAAAAAAAAAAHwEAAF9yZWxzLy5yZWxzUEsBAi0AFAAGAAgAAAAhAOzj5u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id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Y/gfiYeATm/AQAA//8DAFBLAQItABQABgAIAAAAIQDb4fbL7gAAAIUBAAATAAAAAAAAAAAA&#10;AAAAAAAAAABbQ29udGVudF9UeXBlc10ueG1sUEsBAi0AFAAGAAgAAAAhAFr0LFu/AAAAFQEAAAsA&#10;AAAAAAAAAAAAAAAAHwEAAF9yZWxzLy5yZWxzUEsBAi0AFAAGAAgAAAAhABwxeJ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0G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HN93Q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EVy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PyURX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ODp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JPY4O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6e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izSF+5l4BOT6BgAA//8DAFBLAQItABQABgAIAAAAIQDb4fbL7gAAAIUBAAATAAAAAAAAAAAA&#10;AAAAAAAAAABbQ29udGVudF9UeXBlc10ueG1sUEsBAi0AFAAGAAgAAAAhAFr0LFu/AAAAFQEAAAsA&#10;AAAAAAAAAAAAAAAAHwEAAF9yZWxzLy5yZWxzUEsBAi0AFAAGAAgAAAAhAGMKfp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sF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pZwPxOPgFz/AwAA//8DAFBLAQItABQABgAIAAAAIQDb4fbL7gAAAIUBAAATAAAAAAAAAAAA&#10;AAAAAAAAAABbQ29udGVudF9UeXBlc10ueG1sUEsBAi0AFAAGAAgAAAAhAFr0LFu/AAAAFQEAAAsA&#10;AAAAAAAAAAAAAAAAHwEAAF9yZWxzLy5yZWxzUEsBAi0AFAAGAAgAAAAhAAxG2w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93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FnHtfFMPAIyvwMAAP//AwBQSwECLQAUAAYACAAAACEA2+H2y+4AAACFAQAAEwAAAAAAAAAAAAAA&#10;AAAAAAAAW0NvbnRlbnRfVHlwZXNdLnhtbFBLAQItABQABgAIAAAAIQBa9CxbvwAAABUBAAALAAAA&#10;AAAAAAAAAAAAAB8BAABfcmVscy8ucmVsc1BLAQItABQABgAIAAAAIQB92U9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3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rs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r4sUfs/EIyDzHwAAAP//AwBQSwECLQAUAAYACAAAACEA2+H2y+4AAACFAQAAEwAAAAAAAAAA&#10;AAAAAAAAAAAAW0NvbnRlbnRfVHlwZXNdLnhtbFBLAQItABQABgAIAAAAIQBa9CxbvwAAABUBAAAL&#10;AAAAAAAAAAAAAAAAAB8BAABfcmVscy8ucmVsc1BLAQItABQABgAIAAAAIQASler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3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0" allowOverlap="1" wp14:anchorId="2ED51C27" wp14:editId="6C151AA7">
              <wp:simplePos x="0" y="0"/>
              <wp:positionH relativeFrom="page">
                <wp:posOffset>1012190</wp:posOffset>
              </wp:positionH>
              <wp:positionV relativeFrom="page">
                <wp:posOffset>6663690</wp:posOffset>
              </wp:positionV>
              <wp:extent cx="5360035" cy="268605"/>
              <wp:effectExtent l="0" t="0" r="0" b="0"/>
              <wp:wrapNone/>
              <wp:docPr id="727" name="Group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28" name="Rectangle 57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" name="Line 57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0" name="Line 57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1" name="Line 57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2" name="Line 57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3" name="Line 57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4" name="Line 58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5" name="Line 58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6" name="Line 58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7" name="Line 58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8" name="Line 58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9" name="Line 58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0" name="Line 58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1" name="Line 58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2" name="Line 58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3" name="Line 58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4" name="Line 59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5" name="Line 59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6" name="Line 59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7" name="Line 59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8" name="Line 59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9EB656" id="Group 573" o:spid="_x0000_s1026" style="position:absolute;margin-left:79.7pt;margin-top:524.7pt;width:422.05pt;height:21.15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" o:allowincell="f">
              <v:rect id="Rectangle 57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" filled="f" strokecolor="green"/>
              <v:line id="Line 57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1Ms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mKXwOBOPgFzdAQAA//8DAFBLAQItABQABgAIAAAAIQDb4fbL7gAAAIUBAAATAAAAAAAAAAAA&#10;AAAAAAAAAABbQ29udGVudF9UeXBlc10ueG1sUEsBAi0AFAAGAAgAAAAhAFr0LFu/AAAAFQEAAAsA&#10;AAAAAAAAAAAAAAAAHwEAAF9yZWxzLy5yZWxzUEsBAi0AFAAGAAgAAAAhAIT/Uy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7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xs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3l7j/HgmHgFZ/AMAAP//AwBQSwECLQAUAAYACAAAACEA2+H2y+4AAACFAQAAEwAAAAAAAAAAAAAA&#10;AAAAAAAAW0NvbnRlbnRfVHlwZXNdLnhtbFBLAQItABQABgAIAAAAIQBa9CxbvwAAABUBAAALAAAA&#10;AAAAAAAAAAAAAB8BAABfcmVscy8ucmVsc1BLAQItABQABgAIAAAAIQCQHGx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7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n3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D/UMn3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eA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APgle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Ib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GDO8h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pv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DvJ2p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/0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CAa8/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GD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HC5UY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QY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B/19B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mBq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BuamB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8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XxxQAAANw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z4sUbmfiEZCbPwAAAP//AwBQSwECLQAUAAYACAAAACEA2+H2y+4AAACFAQAAEwAAAAAAAAAA&#10;AAAAAAAAAAAAW0NvbnRlbnRfVHlwZXNdLnhtbFBLAQItABQABgAIAAAAIQBa9CxbvwAAABUBAAAL&#10;AAAAAAAAAAAAAAAAAB8BAABfcmVscy8ucmVsc1BLAQItABQABgAIAAAAIQABJsX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8R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3l7j/HgmHgFZ/AMAAP//AwBQSwECLQAUAAYACAAAACEA2+H2y+4AAACFAQAAEwAAAAAAAAAAAAAA&#10;AAAAAAAAW0NvbnRlbnRfVHlwZXNdLnhtbFBLAQItABQABgAIAAAAIQBa9CxbvwAAABUBAAALAAAA&#10;AAAAAAAAAAAAAB8BAABfcmVscy8ucmVsc1BLAQItABQABgAIAAAAIQDIGh8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8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qK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CnVrq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T9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BXhCT9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IFm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A4yIF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9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RkS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LchGR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yJ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DYbby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9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L+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Ci/Iv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4dl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Efzh2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MX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A2bBM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0" allowOverlap="1" wp14:anchorId="350692A0" wp14:editId="00AC6338">
              <wp:simplePos x="0" y="0"/>
              <wp:positionH relativeFrom="page">
                <wp:posOffset>1012190</wp:posOffset>
              </wp:positionH>
              <wp:positionV relativeFrom="page">
                <wp:posOffset>6240145</wp:posOffset>
              </wp:positionV>
              <wp:extent cx="5360035" cy="268605"/>
              <wp:effectExtent l="0" t="0" r="0" b="0"/>
              <wp:wrapNone/>
              <wp:docPr id="705" name="Group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06" name="Rectangle 53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" name="Line 53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8" name="Line 53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9" name="Line 53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0" name="Line 53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1" name="Line 53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2" name="Line 53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3" name="Line 53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4" name="Line 53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5" name="Line 53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6" name="Line 54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7" name="Line 54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8" name="Line 54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9" name="Line 54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0" name="Line 54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1" name="Line 54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2" name="Line 54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3" name="Line 54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4" name="Line 54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5" name="Line 54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6" name="Line 55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13BCA" id="Group 529" o:spid="_x0000_s1026" style="position:absolute;margin-left:79.7pt;margin-top:491.35pt;width:422.05pt;height:21.15pt;z-index:2516705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" o:allowincell="f">
              <v:rect id="Rectangle 53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" filled="f" strokecolor="green"/>
              <v:line id="Line 53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3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3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vg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G0/gfiYeAbm8AQAA//8DAFBLAQItABQABgAIAAAAIQDb4fbL7gAAAIUBAAATAAAAAAAAAAAA&#10;AAAAAAAAAABbQ29udGVudF9UeXBlc10ueG1sUEsBAi0AFAAGAAgAAAAhAFr0LFu/AAAAFQEAAAsA&#10;AAAAAAAAAAAAAAAAHwEAAF9yZWxzLy5yZWxzUEsBAi0AFAAGAAgAAAAhAEQ3C+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57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Are657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3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YP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CkkjY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3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pOU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DL3pO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3j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n8zgfiYeAbm6AQAA//8DAFBLAQItABQABgAIAAAAIQDb4fbL7gAAAIUBAAATAAAAAAAAAAAA&#10;AAAAAAAAAABbQ29udGVudF9UeXBlc10ueG1sUEsBAi0AFAAGAAgAAAAhAFr0LFu/AAAAFQEAAAsA&#10;AAAAAAAAAAAAAAAAHwEAAF9yZWxzLy5yZWxzUEsBAi0AFAAGAAgAAAAhADsMD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4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qx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+&#10;pnF+PBOPgFw+AAAA//8DAFBLAQItABQABgAIAAAAIQDb4fbL7gAAAIUBAAATAAAAAAAAAAAAAAAA&#10;AAAAAABbQ29udGVudF9UeXBlc10ueG1sUEsBAi0AFAAGAAgAAAAhAFr0LFu/AAAAFQEAAAsAAAAA&#10;AAAAAAAAAAAAHwEAAF9yZWxzLy5yZWxzUEsBAi0AFAAGAAgAAAAhABXF+r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4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8q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m4zhfiYeAbm8AQAA//8DAFBLAQItABQABgAIAAAAIQDb4fbL7gAAAIUBAAATAAAAAAAAAAAA&#10;AAAAAAAAAABbQ29udGVudF9UeXBlc10ueG1sUEsBAi0AFAAGAAgAAAAhAFr0LFu/AAAAFQEAAAsA&#10;AAAAAAAAAAAAAAAAHwEAAF9yZWxzLy5yZWxzUEsBAi0AFAAGAAgAAAAhAHqJXy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Fd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8zSF25l4BOTqCgAA//8DAFBLAQItABQABgAIAAAAIQDb4fbL7gAAAIUBAAATAAAAAAAAAAAA&#10;AAAAAAAAAABbQ29udGVudF9UeXBlc10ueG1sUEsBAi0AFAAGAAgAAAAhAFr0LFu/AAAAFQEAAAsA&#10;AAAAAAAAAAAAAAAAHwEAAF9yZWxzLy5yZWxzUEsBAi0AFAAGAAgAAAAhAIpbwV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TG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DlF2T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yy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Bq/vy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kp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AFslk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5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Mde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Y3hfiYeATm/AQAA//8DAFBLAQItABQABgAIAAAAIQDb4fbL7gAAAIUBAAATAAAAAAAAAAAA&#10;AAAAAAAAAABbQ29udGVudF9UeXBlc10ueG1sUEsBAi0AFAAGAAgAAAAhAFr0LFu/AAAAFQEAAAsA&#10;AAAAAAAAAAAAAAAAHwEAAF9yZWxzLy5yZWxzUEsBAi0AFAAGAAgAAAAhAPVgx1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0" allowOverlap="1" wp14:anchorId="57B7AB55" wp14:editId="70671A35">
              <wp:simplePos x="0" y="0"/>
              <wp:positionH relativeFrom="page">
                <wp:posOffset>1012190</wp:posOffset>
              </wp:positionH>
              <wp:positionV relativeFrom="page">
                <wp:posOffset>5816600</wp:posOffset>
              </wp:positionV>
              <wp:extent cx="5360035" cy="268605"/>
              <wp:effectExtent l="0" t="0" r="0" b="0"/>
              <wp:wrapNone/>
              <wp:docPr id="683" name="Group 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84" name="Rectangle 48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" name="Line 48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6" name="Line 48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7" name="Line 48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8" name="Line 49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9" name="Line 49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0" name="Line 49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1" name="Line 49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2" name="Line 49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3" name="Line 49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4" name="Line 49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5" name="Line 49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6" name="Line 49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7" name="Line 49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8" name="Line 50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9" name="Line 50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0" name="Line 50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1" name="Line 50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2" name="Line 50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3" name="Line 50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4" name="Line 50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C0B946" id="Group 485" o:spid="_x0000_s1026" style="position:absolute;margin-left:79.7pt;margin-top:458pt;width:422.05pt;height:21.15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" o:allowincell="f">
              <v:rect id="Rectangle 48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" filled="f" strokecolor="green"/>
              <v:line id="Line 48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mO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zibwOBOPgFzeAQAA//8DAFBLAQItABQABgAIAAAAIQDb4fbL7gAAAIUBAAATAAAAAAAAAAAA&#10;AAAAAAAAAABbQ29udGVudF9UeXBlc10ueG1sUEsBAi0AFAAGAAgAAAAhAFr0LFu/AAAAFQEAAAsA&#10;AAAAAAAAAAAAAAAAHwEAAF9yZWxzLy5yZWxzUEsBAi0AFAAGAAgAAAAhAFU1C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8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Ji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zd/hfiYeAbm6AQAA//8DAFBLAQItABQABgAIAAAAIQDb4fbL7gAAAIUBAAATAAAAAAAAAAAA&#10;AAAAAAAAAABbQ29udGVudF9UeXBlc10ueG1sUEsBAi0AFAAGAAgAAAAhAFr0LFu/AAAAFQEAAAsA&#10;AAAAAAAAAAAAAAAAHwEAAF9yZWxzLy5yZWxzUEsBAi0AFAAGAAgAAAAhAMqrMm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KYQ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jBf&#10;xLXxTDwCcv0LAAD//wMAUEsBAi0AFAAGAAgAAAAhANvh9svuAAAAhQEAABMAAAAAAAAAAAAAAAAA&#10;AAAAAFtDb250ZW50X1R5cGVzXS54bWxQSwECLQAUAAYACAAAACEAWvQsW78AAAAVAQAACwAAAAAA&#10;AAAAAAAAAAAfAQAAX3JlbHMvLnJlbHNQSwECLQAUAAYACAAAACEAuzSmE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9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9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5lQ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WzdAKPM/EIyNUdAAD//wMAUEsBAi0AFAAGAAgAAAAhANvh9svuAAAAhQEAABMAAAAAAAAAAAAA&#10;AAAAAAAAAFtDb250ZW50X1R5cGVzXS54bWxQSwECLQAUAAYACAAAACEAWvQsW78AAAAVAQAACwAA&#10;AAAAAAAAAAAAAAAfAQAAX3JlbHMvLnJlbHNQSwECLQAUAAYACAAAACEAr9eZU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9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cn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dAKPM/EIyOUdAAD//wMAUEsBAi0AFAAGAAgAAAAhANvh9svuAAAAhQEAABMAAAAAAAAAAAAA&#10;AAAAAAAAAFtDb250ZW50X1R5cGVzXS54bWxQSwECLQAUAAYACAAAACEAWvQsW78AAAAVAQAACwAA&#10;AAAAAAAAAAAAAAAfAQAAX3JlbHMvLnJlbHNQSwECLQAUAAYACAAAACEAXwUHJ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9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K8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AwSa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rI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C/oDr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9T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DQ7J9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EkxAAAANw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iyF3zPxCMjiBwAA//8DAFBLAQItABQABgAIAAAAIQDb4fbL7gAAAIUBAAATAAAAAAAAAAAA&#10;AAAAAAAAAABbQ29udGVudF9UeXBlc10ueG1sUEsBAi0AFAAGAAgAAAAhAFr0LFu/AAAAFQEAAAsA&#10;AAAAAAAAAAAAAAAAHwEAAF9yZWxzLy5yZWxzUEsBAi0AFAAGAAgAAAAhACA+A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S/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i/QVfs/EIyDzHwAAAP//AwBQSwECLQAUAAYACAAAACEA2+H2y+4AAACFAQAAEwAAAAAAAAAA&#10;AAAAAAAAAAAAW0NvbnRlbnRfVHlwZXNdLnhtbFBLAQItABQABgAIAAAAIQBa9CxbvwAAABUBAAAL&#10;AAAAAAAAAAAAAAAAAB8BAABfcmVscy8ucmVsc1BLAQItABQABgAIAAAAIQBPcqS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0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50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0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0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515F3526" wp14:editId="3E654C4E">
              <wp:simplePos x="0" y="0"/>
              <wp:positionH relativeFrom="page">
                <wp:posOffset>1012190</wp:posOffset>
              </wp:positionH>
              <wp:positionV relativeFrom="page">
                <wp:posOffset>5393055</wp:posOffset>
              </wp:positionV>
              <wp:extent cx="5360035" cy="268605"/>
              <wp:effectExtent l="0" t="0" r="0" b="0"/>
              <wp:wrapNone/>
              <wp:docPr id="66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62" name="Rectangle 44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3" name="Line 44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4" name="Line 44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5" name="Line 44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6" name="Line 44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7" name="Line 44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8" name="Line 44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9" name="Line 44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0" name="Line 45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1" name="Line 45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2" name="Line 45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3" name="Line 45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4" name="Line 45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5" name="Line 45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6" name="Line 45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7" name="Line 45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8" name="Line 45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9" name="Line 45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0" name="Line 46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1" name="Line 46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2" name="Line 46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BC6B1" id="Group 441" o:spid="_x0000_s1026" style="position:absolute;margin-left:79.7pt;margin-top:424.65pt;width:422.05pt;height:21.15pt;z-index:251664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" o:allowincell="f">
              <v:rect id="Rectangle 44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" filled="f" strokecolor="green"/>
              <v:line id="Line 44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Kb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AWc0p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rv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Ip1Su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90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OU573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SY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abqA+5l4BOT6BgAA//8DAFBLAQItABQABgAIAAAAIQDb4fbL7gAAAIUBAAATAAAAAAAAAAAA&#10;AAAAAAAAAABbQ29udGVudF9UeXBlc10ueG1sUEsBAi0AFAAGAAgAAAAhAFr0LFu/AAAAFQEAAAsA&#10;AAAAAAAAAAAAAAAAHwEAAF9yZWxzLy5yZWxzUEsBAi0AFAAGAAgAAAAhAHqn1J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4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VxxAAAANw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jSD3zPxCMjiBwAA//8DAFBLAQItABQABgAIAAAAIQDb4fbL7gAAAIUBAAATAAAAAAAAAAAA&#10;AAAAAAAAAABbQ29udGVudF9UeXBlc10ueG1sUEsBAi0AFAAGAAgAAAAhAFr0LFu/AAAAFQEAAAsA&#10;AAAAAAAAAAAAAAAAHwEAAF9yZWxzLy5yZWxzUEsBAi0AFAAGAAgAAAAhAGR05X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ox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N7E+fFMPAIyvwMAAP//AwBQSwECLQAUAAYACAAAACEA2+H2y+4AAACFAQAAEwAAAAAAAAAAAAAA&#10;AAAAAAAAW0NvbnRlbnRfVHlwZXNdLnhtbFBLAQItABQABgAIAAAAIQBa9CxbvwAAABUBAAALAAAA&#10;AAAAAAAAAAAAAB8BAABfcmVscy8ucmVsc1BLAQItABQABgAIAAAAIQBwl9o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5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3+q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m0/gfiYeAbm6AQAA//8DAFBLAQItABQABgAIAAAAIQDb4fbL7gAAAIUBAAATAAAAAAAAAAAA&#10;AAAAAAAAAABbQ29udGVudF9UeXBlc10ueG1sUEsBAi0AFAAGAAgAAAAhAFr0LFu/AAAAFQEAAAsA&#10;AAAAAAAAAAAAAAAAHwEAAF9yZWxzLy5yZWxzUEsBAi0AFAAGAAgAAAAhAB/bf6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Hd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nozgfiYeATm/AQAA//8DAFBLAQItABQABgAIAAAAIQDb4fbL7gAAAIUBAAATAAAAAAAAAAAA&#10;AAAAAAAAAABbQ29udGVudF9UeXBlc10ueG1sUEsBAi0AFAAGAAgAAAAhAFr0LFu/AAAAFQEAAAsA&#10;AAAAAAAAAAAAAAAAHwEAAF9yZWxzLy5yZWxzUEsBAi0AFAAGAAgAAAAhAO8J4d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RG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IBFRE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wy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A+s3D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Hmp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GDgea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fe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6SKF+5l4BOT6BgAA//8DAFBLAQItABQABgAIAAAAIQDb4fbL7gAAAIUBAAATAAAAAAAAAAAA&#10;AAAAAAAAAABbQ29udGVudF9UeXBlc10ueG1sUEsBAi0AFAAGAAgAAAAhAFr0LFu/AAAAFQEAAAsA&#10;AAAAAAAAAAAAAAAAHwEAAF9yZWxzLy5yZWxzUEsBAi0AFAAGAAgAAAAhAJAy59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JF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JdwPxOPgFz/AwAA//8DAFBLAQItABQABgAIAAAAIQDb4fbL7gAAAIUBAAATAAAAAAAAAAAA&#10;AAAAAAAAAABbQ29udGVudF9UeXBlc10ueG1sUEsBAi0AFAAGAAgAAAAhAFr0LFu/AAAAFQEAAAsA&#10;AAAAAAAAAAAAAAAAHwEAAF9yZWxzLy5yZWxzUEsBAi0AFAAGAAgAAAAhAP9+Qk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Y3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N7EtfFMPAIyvwMAAP//AwBQSwECLQAUAAYACAAAACEA2+H2y+4AAACFAQAAEwAAAAAAAAAAAAAA&#10;AAAAAAAAW0NvbnRlbnRfVHlwZXNdLnhtbFBLAQItABQABgAIAAAAIQBa9CxbvwAAABUBAAALAAAA&#10;AAAAAAAAAAAAAB8BAABfcmVscy8ucmVsc1BLAQItABQABgAIAAAAIQCO4dY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5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Os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i9cUfs/EIyDzHwAAAP//AwBQSwECLQAUAAYACAAAACEA2+H2y+4AAACFAQAAEwAAAAAAAAAA&#10;AAAAAAAAAAAAW0NvbnRlbnRfVHlwZXNdLnhtbFBLAQItABQABgAIAAAAIQBa9CxbvwAAABUBAAAL&#10;AAAAAAAAAAAAAAAAAB8BAABfcmVscy8ucmVsc1BLAQItABQABgAIAAAAIQDhrXO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6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oW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jBf&#10;xPnxTDwCcv0LAAD//wMAUEsBAi0AFAAGAAgAAAAhANvh9svuAAAAhQEAABMAAAAAAAAAAAAAAAAA&#10;AAAAAFtDb250ZW50X1R5cGVzXS54bWxQSwECLQAUAAYACAAAACEAWvQsW78AAAAVAQAACwAAAAAA&#10;AAAAAAAAAAAfAQAAX3JlbHMvLnJlbHNQSwECLQAUAAYACAAAACEARUKqF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6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6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H6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fDGD25l4BOTqCgAA//8DAFBLAQItABQABgAIAAAAIQDb4fbL7gAAAIUBAAATAAAAAAAAAAAA&#10;AAAAAAAAAABbQ29udGVudF9UeXBlc10ueG1sUEsBAi0AFAAGAAgAAAAhAFr0LFu/AAAAFQEAAAsA&#10;AAAAAAAAAAAAAAAAHwEAAF9yZWxzLy5yZWxzUEsBAi0AFAAGAAgAAAAhANrckf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6951B407" wp14:editId="4F2D24AD">
              <wp:simplePos x="0" y="0"/>
              <wp:positionH relativeFrom="page">
                <wp:posOffset>1012190</wp:posOffset>
              </wp:positionH>
              <wp:positionV relativeFrom="page">
                <wp:posOffset>4969510</wp:posOffset>
              </wp:positionV>
              <wp:extent cx="5360035" cy="268605"/>
              <wp:effectExtent l="0" t="0" r="0" b="0"/>
              <wp:wrapNone/>
              <wp:docPr id="639" name="Group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40" name="Rectangle 39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1" name="Line 39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2" name="Line 40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3" name="Line 40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4" name="Line 40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5" name="Line 40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6" name="Line 40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7" name="Line 40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8" name="Line 40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9" name="Line 40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0" name="Line 40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1" name="Line 40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2" name="Line 41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3" name="Line 41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4" name="Line 41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5" name="Line 41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6" name="Line 41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7" name="Line 41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8" name="Line 41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9" name="Line 41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0" name="Line 41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812FEA" id="Group 397" o:spid="_x0000_s1026" style="position:absolute;margin-left:79.7pt;margin-top:391.3pt;width:422.05pt;height:21.15pt;z-index:2516561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" o:allowincell="f">
              <v:rect id="Rectangle 39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" filled="f" strokecolor="green"/>
              <v:line id="Line 39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UX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NG3tR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tg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AhZSt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0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77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E4pjv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aPxAAAANwAAAAPAAAAZHJzL2Rvd25yZXYueG1sRI9Ba8JA&#10;FITvgv9heYIX0Y1FpE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MHAFo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MU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K6Msx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1j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F5eLW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j4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DESiP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yK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ECNHI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0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kR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xWsKv2fiEZD5DwAAAP//AwBQSwECLQAUAAYACAAAACEA2+H2y+4AAACFAQAAEwAAAAAAAAAA&#10;AAAAAAAAAAAAW0NvbnRlbnRfVHlwZXNdLnhtbFBLAQItABQABgAIAAAAIQBa9CxbvwAAABUBAAAL&#10;AAAAAAAAAAAAAAAAAB8BAABfcmVscy8ucmVsc1BLAQItABQABgAIAAAAIQAvwbk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0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oZR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pm&#10;0zg/nolHQC6fAAAA//8DAFBLAQItABQABgAIAAAAIQDb4fbL7gAAAIUBAAATAAAAAAAAAAAAAAAA&#10;AAAAAABbQ29udGVudF9UeXBlc10ueG1sUEsBAi0AFAAGAAgAAAAhAFr0LFu/AAAAFQEAAAsAAAAA&#10;AAAAAAAAAAAAHwEAAF9yZWxzLy5yZWxzUEsBAi0AFAAGAAgAAAAhADsihl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0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PK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FRuI8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29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CkvL29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1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gm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MvwGC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BS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EQZgF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XJ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CtVJc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u+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NuHu7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4l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LTLHi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pX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MVUil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1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/M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xWsKv2fiEZD5DwAAAP//AwBQSwECLQAUAAYACAAAACEA2+H2y+4AAACFAQAAEwAAAAAAAAAA&#10;AAAAAAAAAAAAW0NvbnRlbnRfVHlwZXNdLnhtbFBLAQItABQABgAIAAAAIQBa9CxbvwAAABUBAAAL&#10;AAAAAAAAAAAAAAAAAB8BAABfcmVscy8ucmVsc1BLAQItABQABgAIAAAAIQCqGC/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1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9024" behindDoc="0" locked="0" layoutInCell="0" allowOverlap="1" wp14:anchorId="50110F5B" wp14:editId="11E4E09C">
              <wp:simplePos x="0" y="0"/>
              <wp:positionH relativeFrom="page">
                <wp:posOffset>1012190</wp:posOffset>
              </wp:positionH>
              <wp:positionV relativeFrom="page">
                <wp:posOffset>4545965</wp:posOffset>
              </wp:positionV>
              <wp:extent cx="5360035" cy="268605"/>
              <wp:effectExtent l="0" t="0" r="0" b="0"/>
              <wp:wrapNone/>
              <wp:docPr id="617" name="Group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18" name="Rectangle 35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Line 35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0" name="Line 35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1" name="Line 35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2" name="Line 35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3" name="Line 35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4" name="Line 36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5" name="Line 36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6" name="Line 36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7" name="Line 36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8" name="Line 36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9" name="Line 36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0" name="Line 36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1" name="Line 36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2" name="Line 36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3" name="Line 36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4" name="Line 37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5" name="Line 37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6" name="Line 37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7" name="Line 37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8" name="Line 37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C9A99" id="Group 353" o:spid="_x0000_s1026" style="position:absolute;margin-left:79.7pt;margin-top:357.95pt;width:422.05pt;height:21.15pt;z-index:2516490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" o:allowincell="f">
              <v:rect id="Rectangle 35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" filled="f" strokecolor="green"/>
              <v:line id="Line 35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YM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WzSQqPM/EIyNUdAAD//wMAUEsBAi0AFAAGAAgAAAAhANvh9svuAAAAhQEAABMAAAAAAAAAAAAA&#10;AAAAAAAAAFtDb250ZW50X1R5cGVzXS54bWxQSwECLQAUAAYACAAAACEAWvQsW78AAAAVAQAACwAA&#10;AAAAAAAAAAAAAAAfAQAAX3JlbHMvLnJlbHNQSwECLQAUAAYACAAAACEAPHKWD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5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Us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GdxfjwTj4Dc3AAAAP//AwBQSwECLQAUAAYACAAAACEA2+H2y+4AAACFAQAAEwAAAAAAAAAAAAAA&#10;AAAAAAAAW0NvbnRlbnRfVHlwZXNdLnhtbFBLAQItABQABgAIAAAAIQBa9CxbvwAAABUBAAALAAAA&#10;AAAAAAAAAAAAAB8BAABfcmVscy8ucmVsc1BLAQItABQABgAIAAAAIQBjJPU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C3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Wi7g90w8AnLzAwAA//8DAFBLAQItABQABgAIAAAAIQDb4fbL7gAAAIUBAAATAAAAAAAAAAAA&#10;AAAAAAAAAABbQ29udGVudF9UeXBlc10ueG1sUEsBAi0AFAAGAAgAAAAhAFr0LFu/AAAAFQEAAAsA&#10;AAAAAAAAAAAAAAAAHwEAAF9yZWxzLy5yZWxzUEsBAi0AFAAGAAgAAAAhAAxoUL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A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YwTVN4nIlHQC7uAAAA//8DAFBLAQItABQABgAIAAAAIQDb4fbL7gAAAIUBAAATAAAAAAAAAAAA&#10;AAAAAAAAAABbQ29udGVudF9UeXBlc10ueG1sUEsBAi0AFAAGAAgAAAAhAFr0LFu/AAAAFQEAAAsA&#10;AAAAAAAAAAAAAAAAHwEAAF9yZWxzLy5yZWxzUEsBAi0AFAAGAAgAAAAhAPy6zs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mtb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CT9mt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Mv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AcH/M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a0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BzU1a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1Y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Hk3gfiYeATm/AQAA//8DAFBLAQItABQABgAIAAAAIQDb4fbL7gAAAIUBAAATAAAAAAAAAAAA&#10;AAAAAAAAAABbQ29udGVudF9UeXBlc10ueG1sUEsBAi0AFAAGAAgAAAAhAFr0LFu/AAAAFQEAAAsA&#10;AAAAAAAAAAAAAAAAHwEAAF9yZWxzLy5yZWxzUEsBAi0AFAAGAAgAAAAhAOzNbV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kq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GdxbTwTj4Dc3AAAAP//AwBQSwECLQAUAAYACAAAACEA2+H2y+4AAACFAQAAEwAAAAAAAAAAAAAA&#10;AAAAAAAAW0NvbnRlbnRfVHlwZXNdLnhtbFBLAQItABQABgAIAAAAIQBa9CxbvwAAABUBAAALAAAA&#10;AAAAAAAAAAAAAB8BAABfcmVscy8ucmVsc1BLAQItABQABgAIAAAAIQCdUvk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6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yx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SQqPM/EIyOUdAAD//wMAUEsBAi0AFAAGAAgAAAAhANvh9svuAAAAhQEAABMAAAAAAAAAAAAA&#10;AAAAAAAAAFtDb250ZW50X1R5cGVzXS54bWxQSwECLQAUAAYACAAAACEAWvQsW78AAAAVAQAACwAA&#10;AAAAAAAAAAAAAAAfAQAAX3JlbHMvLnJlbHNQSwECLQAUAAYACAAAACEA8h5csc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6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Px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pm&#10;0zg/nolHQC6fAAAA//8DAFBLAQItABQABgAIAAAAIQDb4fbL7gAAAIUBAAATAAAAAAAAAAAAAAAA&#10;AAAAAABbQ29udGVudF9UeXBlc10ueG1sUEsBAi0AFAAGAAgAAAAhAFr0LFu/AAAAFQEAAAsAAAAA&#10;AAAAAAAAAAAAHwEAAF9yZWxzLy5yZWxzUEsBAi0AFAAGAAgAAAAhAOb9Y/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6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Zq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Imxxm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1gd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B5Y1g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2G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BYv/Y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Xy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JnGZf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sBp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PaKwG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4e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AZYXh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uF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GkU+4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/3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BiLb/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4928" behindDoc="0" locked="0" layoutInCell="0" allowOverlap="1" wp14:anchorId="0B3D7EBE" wp14:editId="14897965">
              <wp:simplePos x="0" y="0"/>
              <wp:positionH relativeFrom="page">
                <wp:posOffset>1012190</wp:posOffset>
              </wp:positionH>
              <wp:positionV relativeFrom="page">
                <wp:posOffset>4122420</wp:posOffset>
              </wp:positionV>
              <wp:extent cx="5360035" cy="268605"/>
              <wp:effectExtent l="0" t="0" r="0" b="0"/>
              <wp:wrapNone/>
              <wp:docPr id="595" name="Group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96" name="Rectangle 3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Line 31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8" name="Line 31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9" name="Line 31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0" name="Line 31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1" name="Line 31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2" name="Line 31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3" name="Line 31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4" name="Line 31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5" name="Line 31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6" name="Line 32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7" name="Line 32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8" name="Line 32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9" name="Line 32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0" name="Line 32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1" name="Line 32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2" name="Line 32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3" name="Line 32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4" name="Line 32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5" name="Line 32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6" name="Line 33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679183" id="Group 309" o:spid="_x0000_s1026" style="position:absolute;margin-left:79.7pt;margin-top:324.6pt;width:422.05pt;height:21.15pt;z-index:2516449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" o:allowincell="f">
              <v:rect id="Rectangle 31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" filled="f" strokecolor="green"/>
              <v:line id="Line 31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8XD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/QZbmfiEZCbPwAAAP//AwBQSwECLQAUAAYACAAAACEA2+H2y+4AAACFAQAAEwAAAAAAAAAA&#10;AAAAAAAAAAAAW0NvbnRlbnRfVHlwZXNdLnhtbFBLAQItABQABgAIAAAAIQBa9CxbvwAAABUBAAAL&#10;AAAAAAAAAAAAAAAAAB8BAABfcmVscy8ucmVsc1BLAQItABQABgAIAAAAIQCUV8X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1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GxwQAAANw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pnFtPBOPgNz+AgAA//8DAFBLAQItABQABgAIAAAAIQDb4fbL7gAAAIUBAAATAAAAAAAAAAAAAAAA&#10;AAAAAABbQ29udGVudF9UeXBlc10ueG1sUEsBAi0AFAAGAAgAAAAhAFr0LFu/AAAAFQEAAAsAAAAA&#10;AAAAAAAAAAAAHwEAAF9yZWxzLy5yZWxzUEsBAi0AFAAGAAgAAAAhAOXIUb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1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QqxAAAANwAAAAPAAAAZHJzL2Rvd25yZXYueG1sRI9BawIx&#10;FITvBf9DeEIvpWYtKM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IqE9C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1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c7xAAAANwAAAAPAAAAZHJzL2Rvd25yZXYueG1sRI9BawIx&#10;FITvBf9DeIKXokkVpL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NhDNz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9PxAAAANwAAAAPAAAAZHJzL2Rvd25yZXYueG1sRI9BawIx&#10;FITvBf9DeIKXoklFpL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Feqr0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grUxAAAANwAAAAPAAAAZHJzL2Rvd25yZXYueG1sRI9BawIx&#10;FITvBf9DeIKXokkFpb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DjmCt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2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2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R9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Wizh90w8AnLzAwAA//8DAFBLAQItABQABgAIAAAAIQDb4fbL7gAAAIUBAAATAAAAAAAAAAAA&#10;AAAAAAAAAABbQ29udGVudF9UeXBlc10ueG1sUEsBAi0AFAAGAAgAAAAhAFr0LFu/AAAAFQEAAAsA&#10;AAAAAAAAAAAAAAAAHwEAAF9yZWxzLy5yZWxzUEsBAi0AFAAGAAgAAAAhADLWBH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Hm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F2aoe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mS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NJzOZ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5wJ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L0/nA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3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3904" behindDoc="0" locked="0" layoutInCell="0" allowOverlap="1" wp14:anchorId="53C50952" wp14:editId="7902DE6C">
              <wp:simplePos x="0" y="0"/>
              <wp:positionH relativeFrom="page">
                <wp:posOffset>1012190</wp:posOffset>
              </wp:positionH>
              <wp:positionV relativeFrom="page">
                <wp:posOffset>3698875</wp:posOffset>
              </wp:positionV>
              <wp:extent cx="5360035" cy="268605"/>
              <wp:effectExtent l="0" t="0" r="0" b="0"/>
              <wp:wrapNone/>
              <wp:docPr id="573" name="Group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74" name="Rectangle 26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Line 26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6" name="Line 26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7" name="Line 26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8" name="Line 27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9" name="Line 27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0" name="Line 27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1" name="Line 27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2" name="Line 27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3" name="Line 27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4" name="Line 27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5" name="Line 27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6" name="Line 27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7" name="Line 27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8" name="Line 28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9" name="Line 28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0" name="Line 28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1" name="Line 28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2" name="Line 28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3" name="Line 28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4" name="Line 28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3F5A7" id="Group 265" o:spid="_x0000_s1026" style="position:absolute;margin-left:79.7pt;margin-top:291.25pt;width:422.05pt;height:21.15pt;z-index:2516439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" o:allowincell="f">
              <v:rect id="Rectangle 26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" filled="f" strokecolor="green"/>
              <v:line id="Line 26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RjV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LvFGN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6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ai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ZDaF3zPxCMjFAwAA//8DAFBLAQItABQABgAIAAAAIQDb4fbL7gAAAIUBAAATAAAAAAAAAAAA&#10;AAAAAAAAAABbQ29udGVudF9UeXBlc10ueG1sUEsBAi0AFAAGAAgAAAAhAFr0LFu/AAAAFQEAAAsA&#10;AAAAAAAAAAAAAAAAHwEAAF9yZWxzLy5yZWxzUEsBAi0AFAAGAAgAAAAhAEsXhq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6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M5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CRbIz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dL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BVxLd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7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LQ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A6iBL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8tq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CeZ8t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7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27xxQAAANwAAAAPAAAAZHJzL2Rvd25yZXYueG1sRI9Ba8JA&#10;FITvBf/D8gQvpW4UWk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DxK27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fCG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AB+fC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Ud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ButVU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1p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DhXM1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jyxAAAANwAAAAPAAAAZHJzL2Rvd25yZXYueG1sRI9Ba8JA&#10;FITvQv/D8gpeRDcVLC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I4QaP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vaF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zKbwOBOPgFzeAQAA//8DAFBLAQItABQABgAIAAAAIQDb4fbL7gAAAIUBAAATAAAAAAAAAAAA&#10;AAAAAAAAAABbQ29udGVudF9UeXBlc10ueG1sUEsBAi0AFAAGAAgAAAAhAFr0LFu/AAAAFQEAAAsA&#10;AAAAAAAAAAAAAAAAHwEAAF9yZWxzLy5yZWxzUEsBAi0AFAAGAAgAAAAhAH7C9o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Me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ZcwO1MPAJy/QcAAP//AwBQSwECLQAUAAYACAAAACEA2+H2y+4AAACFAQAAEwAAAAAAAAAA&#10;AAAAAAAAAAAAW0NvbnRlbnRfVHlwZXNdLnhtbFBLAQItABQABgAIAAAAIQBa9CxbvwAAABUBAAAL&#10;AAAAAAAAAAAAAAAAAB8BAABfcmVscy8ucmVsc1BLAQItABQABgAIAAAAIQARjlM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ds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BgEcd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8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L3xQAAANwAAAAPAAAAZHJzL2Rvd25yZXYueG1sRI9Ba8JA&#10;FITvQv/D8gpepG5aUE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APXWL3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23wQAAANw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Bu+Xb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8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gsxQAAANwAAAAPAAAAZHJzL2Rvd25yZXYueG1sRI9Ba8JA&#10;FITvQv/D8gpeRDcWlC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B08vg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Zb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IQgZl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8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PA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DrbMP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u0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BkhVu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0" allowOverlap="1" wp14:anchorId="26DC8B9B" wp14:editId="7E1BC10D">
              <wp:simplePos x="0" y="0"/>
              <wp:positionH relativeFrom="page">
                <wp:posOffset>1012190</wp:posOffset>
              </wp:positionH>
              <wp:positionV relativeFrom="page">
                <wp:posOffset>3275330</wp:posOffset>
              </wp:positionV>
              <wp:extent cx="5360035" cy="268605"/>
              <wp:effectExtent l="0" t="0" r="0" b="0"/>
              <wp:wrapNone/>
              <wp:docPr id="551" name="Group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52" name="Rectangle 2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Line 22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4" name="Line 22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5" name="Line 22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6" name="Line 22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7" name="Line 22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8" name="Line 22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9" name="Line 22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0" name="Line 23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1" name="Line 23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2" name="Line 23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3" name="Line 23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4" name="Line 23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5" name="Line 23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6" name="Line 23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7" name="Line 23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8" name="Line 23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9" name="Line 23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0" name="Line 24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1" name="Line 24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2" name="Line 24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34A81" id="Group 221" o:spid="_x0000_s1026" style="position:absolute;margin-left:79.7pt;margin-top:257.9pt;width:422.05pt;height:21.15pt;z-index:2516428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" o:allowincell="f">
              <v:rect id="Rectangle 22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" filled="f" strokecolor="green"/>
              <v:line id="Line 22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Xla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BDVeV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Eu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J884S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S1xAAAANwAAAAPAAAAZHJzL2Rvd25yZXYueG1sRI9Ba8JA&#10;FITvQv/D8gpeRDcVIk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PBwRL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rC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ACi2s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9Z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G/uf1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srwgAAANwAAAAPAAAAZHJzL2Rvd25yZXYueG1sRE/Pa8Iw&#10;FL4L+x/CG+wimjpQ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Aeces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2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6wxQAAANwAAAAPAAAAZHJzL2Rvd25yZXYueG1sRI9Ba8JA&#10;FITvBf/D8oReim5asD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BxPU6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3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2Q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C5rLZ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3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4gL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EEniA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Z8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Cx9RZ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3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Pn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3gfTqBvzPxCMj5HQAA//8DAFBLAQItABQABgAIAAAAIQDb4fbL7gAAAIUBAAATAAAAAAAAAAAA&#10;AAAAAAAAAABbQ29udGVudF9UeXBlc10ueG1sUEsBAi0AFAAGAAgAAAAhAFr0LFu/AAAAFQEAAAsA&#10;AAAAAAAAAAAAAAAAHwEAAF9yZWxzLy5yZWxzUEsBAi0AFAAGAAgAAAAhAN65s+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uT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3gfTqBvzPxCMj5HQAA//8DAFBLAQItABQABgAIAAAAIQDb4fbL7gAAAIUBAAATAAAAAAAAAAAA&#10;AAAAAAAAAABbQ29udGVudF9UeXBlc10ueG1sUEsBAi0AFAAGAAgAAAAhAFr0LFu/AAAAFQEAAAsA&#10;AAAAAAAAAAAAAAAAHwEAAF9yZWxzLy5yZWxzUEsBAi0AFAAGAAgAAAAhAFFQK5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I4I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lgu4n4lHQK7/AQAA//8DAFBLAQItABQABgAIAAAAIQDb4fbL7gAAAIUBAAATAAAAAAAAAAAA&#10;AAAAAAAAAABbQ29udGVudF9UeXBlc10ueG1sUEsBAi0AFAAGAAgAAAAhAFr0LFu/AAAAFQEAAAsA&#10;AAAAAAAAAAAAAAAAHwEAAF9yZWxzLy5yZWxzUEsBAi0AFAAGAAgAAAAhAD4cjg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B/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M7OEH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Xk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KGCte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GW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NAdIZ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3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QN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C/UYQ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4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tN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Crsrt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h7W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DE/h7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4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Ch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A0LIC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1856" behindDoc="0" locked="0" layoutInCell="0" allowOverlap="1" wp14:anchorId="58FFD7BD" wp14:editId="09CA1E9D">
              <wp:simplePos x="0" y="0"/>
              <wp:positionH relativeFrom="page">
                <wp:posOffset>1012190</wp:posOffset>
              </wp:positionH>
              <wp:positionV relativeFrom="page">
                <wp:posOffset>2851785</wp:posOffset>
              </wp:positionV>
              <wp:extent cx="5360035" cy="268605"/>
              <wp:effectExtent l="0" t="0" r="0" b="0"/>
              <wp:wrapNone/>
              <wp:docPr id="529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30" name="Rectangle 1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Line 17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2" name="Line 18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3" name="Line 18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4" name="Line 18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5" name="Line 18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6" name="Line 18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7" name="Line 18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8" name="Line 18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9" name="Line 18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0" name="Line 18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1" name="Line 18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2" name="Line 19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3" name="Line 19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4" name="Line 19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5" name="Line 19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6" name="Line 19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7" name="Line 19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8" name="Line 19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9" name="Line 19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0" name="Line 19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CD59EA" id="Group 177" o:spid="_x0000_s1026" style="position:absolute;margin-left:79.7pt;margin-top:224.55pt;width:422.05pt;height:21.15pt;z-index:2516418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" o:allowincell="f">
              <v:rect id="Rectangle 17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" filled="f" strokecolor="green"/>
              <v:line id="Line 17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cW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BSlKc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lh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CiRjl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z6xAAAANwAAAAPAAAAZHJzL2Rvd25yZXYueG1sRI9Ba8JA&#10;FITvBf/D8gQvpW5UKk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M0KnP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SO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s+cX+D8Tj4BcXAEAAP//AwBQSwECLQAUAAYACAAAACEA2+H2y+4AAACFAQAAEwAAAAAAAAAA&#10;AAAAAAAAAAAAW0NvbnRlbnRfVHlwZXNdLnhtbFBLAQItABQABgAIAAAAIQBa9CxbvwAAABUBAAAL&#10;AAAAAAAAAAAAAAAAAB8BAABfcmVscy8ucmVsc1BLAQItABQABgAIAAAAIQBC4wS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EV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C2voR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i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N19P2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r5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CyMZr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6L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DDrg6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8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sQ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Cs4qs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Hw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LF7j/HgmHgFZ/AMAAP//AwBQSwECLQAUAAYACAAAACEA2+H2y+4AAACFAQAAEwAAAAAAAAAAAAAA&#10;AAAAAAAAW0NvbnRlbnRfVHlwZXNdLnhtbFBLAQItABQABgAIAAAAIQBa9CxbvwAAABUBAAALAAAA&#10;AAAAAAAAAAAAAB8BAABfcmVscy8ucmVsc1BLAQItABQABgAIAAAAIQBl3nH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8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Rr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AKktR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oc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D6QEo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+H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s5dn+D8Tj4BcXAEAAP//AwBQSwECLQAUAAYACAAAACEA2+H2y+4AAACFAQAAEwAAAAAAAAAA&#10;AAAAAAAAAAAAW0NvbnRlbnRfVHlwZXNdLnhtbFBLAQItABQABgAIAAAAIQBa9CxbvwAAABUBAAAL&#10;AAAAAAAAAAAAAAAAAB8BAABfcmVscy8ucmVsc1BLAQItABQABgAIAAAAIQCVDO+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Xfz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Brld/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Jo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HWp0m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wf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IV7TB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mE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DqN+m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32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CbqH3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9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Nht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D05Nh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ctwgAAANwAAAAPAAAAZHJzL2Rvd25yZXYueG1sRE/Pa8Iw&#10;FL4L+x/CG+wimjpQ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DgB+c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0832" behindDoc="0" locked="0" layoutInCell="0" allowOverlap="1" wp14:anchorId="44962460" wp14:editId="2A052F80">
              <wp:simplePos x="0" y="0"/>
              <wp:positionH relativeFrom="page">
                <wp:posOffset>1012190</wp:posOffset>
              </wp:positionH>
              <wp:positionV relativeFrom="page">
                <wp:posOffset>2428240</wp:posOffset>
              </wp:positionV>
              <wp:extent cx="5360035" cy="268605"/>
              <wp:effectExtent l="0" t="0" r="0" b="0"/>
              <wp:wrapNone/>
              <wp:docPr id="507" name="Group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08" name="Rectangle 13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Line 13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0" name="Line 13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1" name="Line 13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2" name="Line 13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3" name="Line 13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4" name="Line 14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5" name="Line 14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6" name="Line 14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7" name="Line 14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8" name="Line 14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9" name="Line 14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0" name="Line 14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1" name="Line 14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2" name="Line 14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3" name="Line 14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4" name="Line 15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5" name="Line 15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6" name="Line 15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7" name="Line 15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8" name="Line 15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2CF534" id="Group 133" o:spid="_x0000_s1026" style="position:absolute;margin-left:79.7pt;margin-top:191.2pt;width:422.05pt;height:21.15pt;z-index:2516408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" o:allowincell="f">
              <v:rect id="Rectangle 13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" filled="f" strokecolor="green"/>
              <v:line id="Line 13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3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t2xAAAANwAAAAPAAAAZHJzL2Rvd25yZXYueG1sRI9Ba8JA&#10;FITvQv/D8gq9iG5SUJ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Bkh+3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2UB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OnzZQ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Ca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CGv8C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ju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AJVlj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11xAAAANwAAAAPAAAAZHJzL2Rvd25yZXYueG1sRI9Ba8JA&#10;FITvQv/D8gpepG4UFJ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GYa/X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MC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JbIYw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aZ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D5hMa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1LrwQAAANwAAAAPAAAAZHJzL2Rvd25yZXYueG1sRE/Pa8Iw&#10;FL4L/g/hCV5EUwcb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IgbUu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4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ZRQ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Wf&#10;0zg/nolHQC4fAAAA//8DAFBLAQItABQABgAIAAAAIQDb4fbL7gAAAIUBAAATAAAAAAAAAAAAAAAA&#10;AAAAAABbQ29udGVudF9UeXBlc10ueG1sUEsBAi0AFAAGAAgAAAAhAFr0LFu/AAAAFQEAAAsAAAAA&#10;AAAAAAAAAAAAHwEAAF9yZWxzLy5yZWxzUEsBAi0AFAAGAAgAAAAhALgBlF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4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HL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NdNMc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+8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Cefr7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on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BI0wo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JT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DHOpJ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fIxAAAANwAAAAPAAAAZHJzL2Rvd25yZXYueG1sRI9Ba8JA&#10;FITvhf6H5RW8lLqpoD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Kh2N8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5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m/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BYpKm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Awk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A36Aw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hW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EZ3mF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0" allowOverlap="1" wp14:anchorId="0C0C9DEF" wp14:editId="23FBF966">
              <wp:simplePos x="0" y="0"/>
              <wp:positionH relativeFrom="page">
                <wp:posOffset>1012190</wp:posOffset>
              </wp:positionH>
              <wp:positionV relativeFrom="page">
                <wp:posOffset>2004695</wp:posOffset>
              </wp:positionV>
              <wp:extent cx="5360035" cy="268605"/>
              <wp:effectExtent l="0" t="0" r="0" b="0"/>
              <wp:wrapNone/>
              <wp:docPr id="485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86" name="Rectangle 9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Line 9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8" name="Line 9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9" name="Line 9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0" name="Line 9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1" name="Line 9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2" name="Line 9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3" name="Line 9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4" name="Line 9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5" name="Line 9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6" name="Line 10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7" name="Line 10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8" name="Line 10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9" name="Line 10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0" name="Line 10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1" name="Line 10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2" name="Line 10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3" name="Line 10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4" name="Line 10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5" name="Line 10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6" name="Line 11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F8133" id="Group 89" o:spid="_x0000_s1026" style="position:absolute;margin-left:79.7pt;margin-top:157.85pt;width:422.05pt;height:21.15pt;z-index:2516398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" o:allowincell="f">
              <v:rect id="Rectangle 9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" filled="f" strokecolor="green"/>
              <v:line id="Line 9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yD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ZssF3M7EIyDXfwAAAP//AwBQSwECLQAUAAYACAAAACEA2+H2y+4AAACFAQAAEwAAAAAAAAAA&#10;AAAAAAAAAAAAW0NvbnRlbnRfVHlwZXNdLnhtbFBLAQItABQABgAIAAAAIQBa9CxbvwAAABUBAAAL&#10;AAAAAAAAAAAAAAAAAB8BAABfcmVscy8ucmVsc1BLAQItABQABgAIAAAAIQBnb1y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jx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AW8Mj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9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1qxQAAANw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B5vG1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IqwQAAANw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G1fUi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9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exxQAAANwAAAAPAAAAZHJzL2Rvd25yZXYueG1sRI9Ba8JA&#10;FITvQv/D8gpeRDcWkS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ACE/e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nG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PLBac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9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xd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Cdjcx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Gy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B9KPG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/F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13QBv2fiEZD5DwAAAP//AwBQSwECLQAUAAYACAAAACEA2+H2y+4AAACFAQAAEwAAAAAAAAAA&#10;AAAAAAAAAAAAW0NvbnRlbnRfVHlwZXNdLnhtbFBLAQItABQABgAIAAAAIQBa9CxbvwAAABUBAAAL&#10;AAAAAAAAAAAAAAAAAB8BAABfcmVscy8ucmVsc1BLAQItABQABgAIAAAAIQCN+m/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pexQAAANw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/QZbmfiEZCbPwAAAP//AwBQSwECLQAUAAYACAAAACEA2+H2y+4AAACFAQAAEwAAAAAAAAAA&#10;AAAAAAAAAAAAW0NvbnRlbnRfVHlwZXNdLnhtbFBLAQItABQABgAIAAAAIQBa9CxbvwAAABUBAAAL&#10;AAAAAAAAAAAAAAAAAB8BAABfcmVscy8ucmVsc1BLAQItABQABgAIAAAAIQDitsp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4swQAAANw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pnFtPBOPgNz+AgAA//8DAFBLAQItABQABgAIAAAAIQDb4fbL7gAAAIUBAAATAAAAAAAAAAAAAAAA&#10;AAAAAABbQ29udGVudF9UeXBlc10ueG1sUEsBAi0AFAAGAAgAAAAhAFr0LFu/AAAAFQEAAAsAAAAA&#10;AAAAAAAAAAAAHwEAAF9yZWxzLy5yZWxzUEsBAi0AFAAGAAgAAAAhAJMpXi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0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u3xAAAANwAAAAPAAAAZHJzL2Rvd25yZXYueG1sRI9BawIx&#10;FITvBf9DeEIvpWYtIs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Pxl+7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MgwwQAAANwAAAAPAAAAZHJzL2Rvd25yZXYueG1sRE/Pa8Iw&#10;FL4L/g/hCbuIJgrK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PO0yD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0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G2rxAAAANwAAAAPAAAAZHJzL2Rvd25yZXYueG1sRI9BawIx&#10;FITvBf9DeEIvRRMLlu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Jz4ba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PcxAAAANwAAAAPAAAAZHJzL2Rvd25yZXYueG1sRI9BawIx&#10;FITvBf9DeEIvRZMKlu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Gwq89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uoxAAAANwAAAAPAAAAZHJzL2Rvd25yZXYueG1sRI9BawIx&#10;FITvBf9DeIKXokkFS3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OPDa6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XfxAAAANwAAAAPAAAAZHJzL2Rvd25yZXYueG1sRI9BawIx&#10;FITvBf9DeIKXokkFpb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BMR9d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37760" behindDoc="0" locked="0" layoutInCell="0" allowOverlap="1" wp14:anchorId="18AA8E71" wp14:editId="149B84DD">
              <wp:simplePos x="0" y="0"/>
              <wp:positionH relativeFrom="page">
                <wp:posOffset>1012190</wp:posOffset>
              </wp:positionH>
              <wp:positionV relativeFrom="page">
                <wp:posOffset>1157605</wp:posOffset>
              </wp:positionV>
              <wp:extent cx="5360035" cy="268605"/>
              <wp:effectExtent l="0" t="0" r="0" b="0"/>
              <wp:wrapNone/>
              <wp:docPr id="46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64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Line 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6" name="Line 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7" name="Line 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8" name="Line 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9" name="Line 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0" name="Line 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1" name="Line 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2" name="Line 1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3" name="Line 1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4" name="Line 1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5" name="Line 1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6" name="Line 1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7" name="Line 1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8" name="Line 1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9" name="Line 1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0" name="Line 1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1" name="Line 1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2" name="Line 2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3" name="Line 2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4" name="Line 2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DECC1" id="Group 1" o:spid="_x0000_s1026" style="position:absolute;margin-left:79.7pt;margin-top:91.15pt;width:422.05pt;height:21.15pt;z-index:2516377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" o:allowincell="f">
              <v:rect id="Rectangle 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" filled="f" strokecolor="green"/>
              <v:line id="Line 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GV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Ej9gZ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/i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LgvH+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p5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Ndjun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4L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Kb8Lg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uQ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DJsIu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TQ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DdU7T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FL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CyHxF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88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BCzY8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qn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l9dn+D8Tj4BcXAEAAP//AwBQSwECLQAUAAYACAAAACEA2+H2y+4AAACFAQAAEwAAAAAAAAAA&#10;AAAAAAAAAAAAW0NvbnRlbnRfVHlwZXNdLnhtbFBLAQItABQABgAIAAAAIQBa9CxbvwAAABUBAAAL&#10;AAAAAAAAAAAAAAAAAB8BAABfcmVscy8ucmVsc1BLAQItABQABgAIAAAAIQAtgSq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LT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KJost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dI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59cX+D8Tj4BcXAEAAP//AwBQSwECLQAUAAYACAAAACEA2+H2y+4AAACFAQAAEwAAAAAAAAAA&#10;AAAAAAAAAAAAW0NvbnRlbnRfVHlwZXNdLnhtbFBLAQItABQABgAIAAAAIQBa9CxbvwAAABUBAAAL&#10;AAAAAAAAAAAAAAAAAB8BAABfcmVscy8ucmVsc1BLAQItABQABgAIAAAAIQDNJBd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k/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ZDaF3zPxCMjFAwAA//8DAFBLAQItABQABgAIAAAAIQDb4fbL7gAAAIUBAAATAAAAAAAAAAAA&#10;AAAAAAAAAABbQ29udGVudF9UeXBlc10ueG1sUEsBAi0AFAAGAAgAAAAhAFr0LFu/AAAAFQEAAAsA&#10;AAAAAAAAAAAAAAAAHwEAAF9yZWxzLy5yZWxzUEsBAi0AFAAGAAgAAAAhAD32iT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yk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FK6LK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jW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AjJbj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1NxQAAANw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BMaR1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T3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DohsT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Fs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CHymF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8b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B3GP8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qA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AYVFq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L0xAAAANwAAAAPAAAAZHJzL2Rvd25yZXYueG1sRI9Ba8JA&#10;FITvQv/D8gpeRDcVKS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Je9wv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416F48">
      <w:rPr>
        <w:rFonts w:ascii="ＭＳ Ｐ明朝" w:eastAsia="ＭＳ Ｐ明朝" w:hAnsi="ＭＳ Ｐ明朝" w:hint="eastAsia"/>
        <w:b/>
        <w:sz w:val="22"/>
      </w:rPr>
      <w:t xml:space="preserve">年度　５大学災害看護コンソーシアム　</w:t>
    </w:r>
    <w:r w:rsidR="00125DB0" w:rsidRPr="009F6F45">
      <w:rPr>
        <w:rFonts w:ascii="ＭＳ Ｐ明朝" w:eastAsia="ＭＳ Ｐ明朝" w:hAnsi="ＭＳ Ｐ明朝" w:hint="eastAsia"/>
        <w:b/>
        <w:sz w:val="22"/>
      </w:rPr>
      <w:t>小論文</w:t>
    </w:r>
  </w:p>
  <w:p w14:paraId="6B4360E5" w14:textId="2FE335F8" w:rsidR="00125DB0" w:rsidRPr="009F6F45" w:rsidRDefault="00D97106">
    <w:pPr>
      <w:pStyle w:val="a3"/>
      <w:wordWrap/>
      <w:spacing w:line="360" w:lineRule="atLeast"/>
      <w:rPr>
        <w:rFonts w:ascii="ＭＳ Ｐ明朝" w:eastAsia="ＭＳ Ｐ明朝" w:hAnsi="ＭＳ Ｐ明朝"/>
      </w:rPr>
    </w:pPr>
    <w:r w:rsidRPr="009F6F45">
      <w:rPr>
        <w:rFonts w:ascii="ＭＳ Ｐ明朝" w:eastAsia="ＭＳ Ｐ明朝" w:hAnsi="ＭＳ Ｐ明朝"/>
        <w:b/>
        <w:noProof/>
        <w:sz w:val="24"/>
      </w:rPr>
      <mc:AlternateContent>
        <mc:Choice Requires="wpg">
          <w:drawing>
            <wp:anchor distT="0" distB="0" distL="114300" distR="114300" simplePos="0" relativeHeight="251638784" behindDoc="0" locked="0" layoutInCell="0" allowOverlap="1" wp14:anchorId="14B92FD7" wp14:editId="2D44DEB7">
              <wp:simplePos x="0" y="0"/>
              <wp:positionH relativeFrom="page">
                <wp:posOffset>1011555</wp:posOffset>
              </wp:positionH>
              <wp:positionV relativeFrom="page">
                <wp:posOffset>1581150</wp:posOffset>
              </wp:positionV>
              <wp:extent cx="5360035" cy="268605"/>
              <wp:effectExtent l="0" t="0" r="0" b="0"/>
              <wp:wrapNone/>
              <wp:docPr id="44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42" name="Rectangle 4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Line 4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4" name="Line 4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5" name="Line 4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6" name="Line 5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7" name="Line 5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8" name="Line 5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9" name="Line 5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0" name="Line 5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1" name="Line 5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2" name="Line 5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3" name="Line 5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4" name="Line 5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5" name="Line 5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6" name="Line 6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7" name="Line 6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8" name="Line 6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9" name="Line 6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0" name="Line 6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1" name="Line 6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2" name="Line 6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89FD9" id="Group 45" o:spid="_x0000_s1026" style="position:absolute;margin-left:79.65pt;margin-top:124.5pt;width:422.05pt;height:21.15pt;z-index:2516387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" o:allowincell="f">
              <v:rect id="Rectangle 4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" filled="f" strokecolor="green"/>
              <v:line id="Line 4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eAa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OPt4B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huxAAAANwAAAAPAAAAZHJzL2Rvd25yZXYueG1sRI9Ba8JA&#10;FITvQv/D8gpeRDeVIE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GwEeG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31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ANI3f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OCxAAAANwAAAAPAAAAZHJzL2Rvd25yZXYueG1sRI9Ba8JA&#10;FITvgv9heYIX0Y1FpE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POaQ4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uYZ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JzW5h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JrwgAAANwAAAAPAAAAZHJzL2Rvd25yZXYueG1sRE/Pa8Iw&#10;FL4L+x/CG+wimjpE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DtSXJ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wxQAAANwAAAAPAAAAZHJzL2Rvd25yZXYueG1sRI9Ba8JA&#10;FITvBf/D8oReim5apD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CCBdf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iw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CW5ui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0r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D5qk0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Nc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AJeNN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bH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L7Nn+D8Tj4BcXAEAAP//AwBQSwECLQAUAAYACAAAACEA2+H2y+4AAACFAQAAEwAAAAAAAAAA&#10;AAAAAAAAAAAAW0NvbnRlbnRfVHlwZXNdLnhtbFBLAQItABQABgAIAAAAIQBa9CxbvwAAABUBAAAL&#10;AAAAAAAAAAAAAAAAAB8BAABfcmVscy8ucmVsc1BLAQItABQABgAIAAAAIQBmNHb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6z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1g9jqDx5l4BOTqFwAA//8DAFBLAQItABQABgAIAAAAIQDb4fbL7gAAAIUBAAATAAAAAAAAAAAA&#10;AAAAAAAAAABbQ29udGVudF9UeXBlc10ueG1sUEsBAi0AFAAGAAgAAAAhAFr0LFu/AAAAFQEAAAsA&#10;AAAAAAAAAAAAAAAAHwEAAF9yZWxzLy5yZWxzUEsBAi0AFAAGAAgAAAAhAOnd7r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so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IaRSy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Vf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HZD1V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3DE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AZD3D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S2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BokOS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Et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AH3EE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IN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FiKIg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eW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DfGh5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nh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DHFBn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125DB0" w:rsidRPr="009F6F45">
      <w:rPr>
        <w:rFonts w:ascii="ＭＳ Ｐ明朝" w:eastAsia="ＭＳ Ｐ明朝" w:hAnsi="ＭＳ Ｐ明朝" w:hint="eastAsia"/>
        <w:b/>
        <w:sz w:val="24"/>
      </w:rPr>
      <w:t xml:space="preserve">　　　　　　　　　　　　　　</w:t>
    </w:r>
    <w:r w:rsidR="009F6F45">
      <w:rPr>
        <w:rFonts w:ascii="ＭＳ Ｐ明朝" w:eastAsia="ＭＳ Ｐ明朝" w:hAnsi="ＭＳ Ｐ明朝" w:hint="eastAsia"/>
        <w:b/>
        <w:sz w:val="24"/>
      </w:rPr>
      <w:t xml:space="preserve">　　　　　</w:t>
    </w:r>
    <w:r w:rsidR="00AC0945">
      <w:rPr>
        <w:rFonts w:ascii="ＭＳ Ｐ明朝" w:eastAsia="ＭＳ Ｐ明朝" w:hAnsi="ＭＳ Ｐ明朝" w:hint="eastAsia"/>
        <w:b/>
        <w:sz w:val="24"/>
      </w:rPr>
      <w:t xml:space="preserve">　</w:t>
    </w:r>
    <w:r w:rsidR="009F6F45">
      <w:rPr>
        <w:rFonts w:ascii="ＭＳ Ｐ明朝" w:eastAsia="ＭＳ Ｐ明朝" w:hAnsi="ＭＳ Ｐ明朝" w:hint="eastAsia"/>
        <w:b/>
        <w:sz w:val="24"/>
      </w:rPr>
      <w:t xml:space="preserve">　　</w:t>
    </w:r>
    <w:r w:rsidR="00125DB0" w:rsidRPr="009F6F45">
      <w:rPr>
        <w:rFonts w:ascii="ＭＳ Ｐ明朝" w:eastAsia="ＭＳ Ｐ明朝" w:hAnsi="ＭＳ Ｐ明朝" w:hint="eastAsia"/>
        <w:b/>
        <w:sz w:val="22"/>
        <w:u w:val="single"/>
      </w:rPr>
      <w:t>氏名</w:t>
    </w:r>
    <w:r w:rsidR="00125DB0" w:rsidRPr="009F6F45">
      <w:rPr>
        <w:rFonts w:ascii="ＭＳ Ｐ明朝" w:eastAsia="ＭＳ Ｐ明朝" w:hAnsi="ＭＳ Ｐ明朝" w:hint="eastAsia"/>
        <w:sz w:val="22"/>
        <w:u w:val="single"/>
      </w:rPr>
      <w:t xml:space="preserve">　　　</w:t>
    </w:r>
    <w:r w:rsidR="00AC0945">
      <w:rPr>
        <w:rFonts w:ascii="ＭＳ Ｐ明朝" w:eastAsia="ＭＳ Ｐ明朝" w:hAnsi="ＭＳ Ｐ明朝" w:hint="eastAsia"/>
        <w:sz w:val="22"/>
        <w:u w:val="single"/>
      </w:rPr>
      <w:t xml:space="preserve">　　　　　</w:t>
    </w:r>
    <w:r w:rsidR="00125DB0" w:rsidRPr="009F6F45">
      <w:rPr>
        <w:rFonts w:ascii="ＭＳ Ｐ明朝" w:eastAsia="ＭＳ Ｐ明朝" w:hAnsi="ＭＳ Ｐ明朝" w:hint="eastAsia"/>
        <w:sz w:val="22"/>
        <w:u w:val="single"/>
      </w:rPr>
      <w:t xml:space="preserve">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47D0" w14:textId="77777777" w:rsidR="00125DB0" w:rsidRDefault="00D97106">
    <w:pPr>
      <w:pStyle w:val="a3"/>
      <w:wordWrap/>
      <w:spacing w:after="120" w:line="360" w:lineRule="atLeast"/>
      <w:jc w:val="center"/>
      <w:rPr>
        <w:rFonts w:eastAsia="ＭＳ ゴシック"/>
        <w:b/>
        <w:sz w:val="32"/>
      </w:rPr>
    </w:pP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34BCDCCD" wp14:editId="4620D072">
              <wp:simplePos x="0" y="0"/>
              <wp:positionH relativeFrom="page">
                <wp:posOffset>1012190</wp:posOffset>
              </wp:positionH>
              <wp:positionV relativeFrom="page">
                <wp:posOffset>9204960</wp:posOffset>
              </wp:positionV>
              <wp:extent cx="5360035" cy="268605"/>
              <wp:effectExtent l="0" t="0" r="0" b="0"/>
              <wp:wrapNone/>
              <wp:docPr id="419" name="Group 8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20" name="Rectangle 8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Line 86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2" name="Line 86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3" name="Line 86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4" name="Line 86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5" name="Line 86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6" name="Line 86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7" name="Line 86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8" name="Line 86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9" name="Line 86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0" name="Line 87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1" name="Line 87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2" name="Line 87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3" name="Line 87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4" name="Line 87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5" name="Line 87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6" name="Line 87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7" name="Line 87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8" name="Line 87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9" name="Line 87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0" name="Line 88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3BA6A" id="Group 859" o:spid="_x0000_s1026" style="position:absolute;margin-left:79.7pt;margin-top:724.8pt;width:422.05pt;height:21.15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" o:allowincell="f">
              <v:rect id="Rectangle 86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" filled="f" strokecolor="green"/>
              <v:line id="Line 86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5W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KGsPl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Ah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FF+o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gW6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A+MgW6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53OxAAAANwAAAAPAAAAZHJzL2Rvd25yZXYueG1sRI9Ba8JA&#10;FITvhf6H5RW8lLqpiD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LHbnc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hV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Delzh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Yi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AuRaY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O5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BBCQO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fL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DCWl8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6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JQ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1J4nIlHQK7uAAAA//8DAFBLAQItABQABgAIAAAAIQDb4fbL7gAAAIUBAAATAAAAAAAAAAAA&#10;AAAAAAAAAABbQ29udGVudF9UeXBlc10ueG1sUEsBAi0AFAAGAAgAAAAhAFr0LFu/AAAAFQEAAAsA&#10;AAAAAAAAAAAAAAAAHwEAAF9yZWxzLy5yZWxzUEsBAi0AFAAGAAgAAAAhAF/aMl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0Q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LF7j/HgmHgFZ/AMAAP//AwBQSwECLQAUAAYACAAAACEA2+H2y+4AAACFAQAAEwAAAAAAAAAAAAAA&#10;AAAAAAAAW0NvbnRlbnRfVHlwZXNdLnhtbFBLAQItABQABgAIAAAAIQBa9CxbvwAAABUBAAALAAAA&#10;AAAAAAAAAAAAAB8BAABfcmVscy8ucmVsc1BLAQItABQABgAIAAAAIQBLOQ0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7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iL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Akdai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b8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DUpzb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5Nn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Lvrk2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gsT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DQCCx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6I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L88z+D8Tj4BcXAEAAP//AwBQSwECLQAUAAYACAAAACEA2+H2y+4AAACFAQAAEwAAAAAAAAAA&#10;AAAAAAAAAAAAW0NvbnRlbnRfVHlwZXNdLnhtbFBLAQItABQABgAIAAAAIQBa9CxbvwAAABUBAAAL&#10;AAAAAAAAAAAAAAAAAB8BAABfcmVscy8ucmVsc1BLAQItABQABgAIAAAAIQBbTq6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D/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KucMP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Vk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DE0JV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wEW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C1TwE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7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SN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DaA6S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8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35twgAAANwAAAAPAAAAZHJzL2Rvd25yZXYueG1sRE/Pa8Iw&#10;FL4L+x/CG+wimjpE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ATP35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6995F407" wp14:editId="73E98791">
              <wp:simplePos x="0" y="0"/>
              <wp:positionH relativeFrom="page">
                <wp:posOffset>1012190</wp:posOffset>
              </wp:positionH>
              <wp:positionV relativeFrom="page">
                <wp:posOffset>8781415</wp:posOffset>
              </wp:positionV>
              <wp:extent cx="5360035" cy="268605"/>
              <wp:effectExtent l="0" t="0" r="0" b="0"/>
              <wp:wrapNone/>
              <wp:docPr id="397" name="Group 8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98" name="Rectangle 8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Line 81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0" name="Line 81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1" name="Line 81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2" name="Line 82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3" name="Line 82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4" name="Line 82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5" name="Line 82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6" name="Line 82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7" name="Line 82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8" name="Line 82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9" name="Line 82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0" name="Line 82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1" name="Line 82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2" name="Line 83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3" name="Line 83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4" name="Line 83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5" name="Line 83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6" name="Line 83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7" name="Line 83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8" name="Line 83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E503D4" id="Group 815" o:spid="_x0000_s1026" style="position:absolute;margin-left:79.7pt;margin-top:691.45pt;width:422.05pt;height:21.15pt;z-index:2516674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" o:allowincell="f">
              <v:rect id="Rectangle 81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" filled="f" strokecolor="green"/>
              <v:line id="Line 81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bSxAAAANwAAAAPAAAAZHJzL2Rvd25yZXYueG1sRI9BawIx&#10;FITvBf9DeEIvpWatIM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DzPNt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etwQAAANwAAAAPAAAAZHJzL2Rvd25yZXYueG1sRE/Pa8Iw&#10;FL4L/g/hCbuIJorI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IVVx6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1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2xAAAANwAAAAPAAAAZHJzL2Rvd25yZXYueG1sRI9BawIx&#10;FITvBf9DeEIvRROLlO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OoZYj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xBxAAAANwAAAAPAAAAZHJzL2Rvd25yZXYueG1sRI9BawIx&#10;FITvBf9DeEIvRZOKlO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BrL/E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GuxAAAANwAAAAPAAAAZHJzL2Rvd25yZXYueG1sRI9BawIx&#10;FITvBf9DeIKXoklFSn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Ppuwa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PpCxAAAANwAAAAPAAAAZHJzL2Rvd25yZXYueG1sRI9BawIx&#10;FITvBf9DeIKXoklFpL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GXw+k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TrxAAAANwAAAAPAAAAZHJzL2Rvd25yZXYueG1sRI9Ba8JA&#10;FITvQv/D8gq9iG5SRJ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G/A9O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qc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J8Sap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8H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DwXs8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1dzxAAAANwAAAAPAAAAZHJzL2Rvd25yZXYueG1sRI9Ba8JA&#10;FITvQv/D8gpepG4UEZ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H+3V3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Lo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AQ+/L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yf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OApbJ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kE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CPZck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l12wQAAANwAAAAPAAAAZHJzL2Rvd25yZXYueG1sRE/Pa8Iw&#10;FL4L/g/hCV5EU8cY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P76XX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2CD56218" wp14:editId="6102C3EE">
              <wp:simplePos x="0" y="0"/>
              <wp:positionH relativeFrom="page">
                <wp:posOffset>1012190</wp:posOffset>
              </wp:positionH>
              <wp:positionV relativeFrom="page">
                <wp:posOffset>8357870</wp:posOffset>
              </wp:positionV>
              <wp:extent cx="5360035" cy="268605"/>
              <wp:effectExtent l="0" t="0" r="0" b="0"/>
              <wp:wrapNone/>
              <wp:docPr id="375" name="Group 7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76" name="Rectangle 77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Line 77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8" name="Line 77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9" name="Line 77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0" name="Line 77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1" name="Line 77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2" name="Line 77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3" name="Line 77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4" name="Line 78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5" name="Line 78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6" name="Line 78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7" name="Line 78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8" name="Line 78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9" name="Line 78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0" name="Line 78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1" name="Line 78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2" name="Line 78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3" name="Line 78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4" name="Line 79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5" name="Line 79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Line 79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844E6" id="Group 771" o:spid="_x0000_s1026" style="position:absolute;margin-left:79.7pt;margin-top:658.1pt;width:422.05pt;height:21.15pt;z-index:2516664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" o:allowincell="f">
              <v:rect id="Rectangle 77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" filled="f" strokecolor="green"/>
              <v:line id="Line 77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HB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JIQ4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7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Wz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Djj3W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7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AoxQAAANw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CMw9A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mS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AoLAm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7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wJ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BHYKw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J+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C3sjJ+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flxAAAANwAAAAPAAAAZHJzL2Rvd25yZXYueG1sRI9Ba8JA&#10;FITvQv/D8gpeRDdVKC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Nj+l+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+R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Zss53M7EIyDXfwAAAP//AwBQSwECLQAUAAYACAAAACEA2+H2y+4AAACFAQAAEwAAAAAAAAAA&#10;AAAAAAAAAAAAW0NvbnRlbnRfVHlwZXNdLnhtbFBLAQItABQABgAIAAAAIQBa9CxbvwAAABUBAAAL&#10;AAAAAAAAAAAAAAAAAB8BAABfcmVscy8ucmVsc1BLAQItABQABgAIAAAAIQBXFw+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6oK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Zss53M7EIyDXfwAAAP//AwBQSwECLQAUAAYACAAAACEA2+H2y+4AAACFAQAAEwAAAAAAAAAA&#10;AAAAAAAAAAAAW0NvbnRlbnRfVHlwZXNdLnhtbFBLAQItABQABgAIAAAAIQBa9CxbvwAAABUBAAAL&#10;AAAAAAAAAAAAAAAAAB8BAABfcmVscy8ucmVsc1BLAQItABQABgAIAAAAIQA4W6o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R9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zKbwOBOPgFzeAQAA//8DAFBLAQItABQABgAIAAAAIQDb4fbL7gAAAIUBAAATAAAAAAAAAAAA&#10;AAAAAAAAAABbQ29udGVudF9UeXBlc10ueG1sUEsBAi0AFAAGAAgAAAAhAFr0LFu/AAAAFQEAAAsA&#10;AAAAAAAAAAAAAAAAHwEAAF9yZWxzLy5yZWxzUEsBAi0AFAAGAAgAAAAhAMiJNH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Hm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ZssF3M7EIyDXfwAAAP//AwBQSwECLQAUAAYACAAAACEA2+H2y+4AAACFAQAAEwAAAAAAAAAA&#10;AAAAAAAAAAAAW0NvbnRlbnRfVHlwZXNdLnhtbFBLAQItABQABgAIAAAAIQBa9CxbvwAAABUBAAAL&#10;AAAAAAAAAAAAAAAAAB8BAABfcmVscy8ucmVsc1BLAQItABQABgAIAAAAIQCnxZH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WU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DWWgW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8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APxQAAANw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C5FqA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9PwQAAANw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K31n0/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8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rUxQAAANwAAAAPAAAAZHJzL2Rvd25yZXYueG1sRI9Ba8JA&#10;FITvQv/D8gpeRDdWkC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DCuTr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6Sj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DJrpK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lM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DSzpl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zX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C9gjz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Kg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13QBv2fiEZD5DwAAAP//AwBQSwECLQAUAAYACAAAACEA2+H2y+4AAACFAQAAEwAAAAAAAAAA&#10;AAAAAAAAAAAAW0NvbnRlbnRfVHlwZXNdLnhtbFBLAQItABQABgAIAAAAIQBa9CxbvwAAABUBAAAL&#10;AAAAAAAAAAAAAAAAAB8BAABfcmVscy8ucmVsc1BLAQItABQABgAIAAAAIQBNUKK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3B0B65B6" wp14:editId="42235DD9">
              <wp:simplePos x="0" y="0"/>
              <wp:positionH relativeFrom="page">
                <wp:posOffset>1012190</wp:posOffset>
              </wp:positionH>
              <wp:positionV relativeFrom="page">
                <wp:posOffset>7934325</wp:posOffset>
              </wp:positionV>
              <wp:extent cx="5360035" cy="268605"/>
              <wp:effectExtent l="0" t="0" r="0" b="0"/>
              <wp:wrapNone/>
              <wp:docPr id="353" name="Group 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54" name="Rectangle 72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Line 72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6" name="Line 73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7" name="Line 73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8" name="Line 73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9" name="Line 73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0" name="Line 73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1" name="Line 73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2" name="Line 73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3" name="Line 73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4" name="Line 73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5" name="Line 73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6" name="Line 74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7" name="Line 74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8" name="Line 74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9" name="Line 74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0" name="Line 74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1" name="Line 74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2" name="Line 74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3" name="Line 74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4" name="Line 74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B6774" id="Group 727" o:spid="_x0000_s1026" style="position:absolute;margin-left:79.7pt;margin-top:624.75pt;width:422.05pt;height:21.15pt;z-index:2516654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" o:allowincell="f">
              <v:rect id="Rectangle 72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" filled="f" strokecolor="green"/>
              <v:line id="Line 72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ZN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EY7hk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g6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LbpGD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2h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DZpb2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nT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CoOin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3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xI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DHdox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9o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Jgg72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3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rz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PdsSv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SE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AHvtS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Ef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lgu4n4lHQK7/AQAA//8DAFBLAQItABQABgAIAAAAIQDb4fbL7gAAAIUBAAATAAAAAAAAAAAA&#10;AAAAAAAAAABbQ29udGVudF9UeXBlc10ueG1sUEsBAi0AFAAGAAgAAAAhAFr0LFu/AAAAFQEAAAsA&#10;AAAAAAAAAAAAAAAAHwEAAF9yZWxzLy5yZWxzUEsBAi0AFAAGAAgAAAAhAGjycR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lr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Ocb6W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zw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IhXTP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KH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HiF0o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cc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BfJdx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Nu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GZW42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4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b1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AJGkb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m1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Ad+Xm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4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wu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Bytdw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JZ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CCZ0J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fC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O0r58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+2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59cX+D8Tj4BcXAEAAP//AwBQSwECLQAUAAYACAAAACEA2+H2y+4AAACFAQAAEwAAAAAAAAAA&#10;AAAAAAAAAAAAW0NvbnRlbnRfVHlwZXNdLnhtbFBLAQItABQABgAIAAAAIQBa9CxbvwAAABUBAAAL&#10;AAAAAAAAAAAAAAAAAB8BAABfcmVscy8ucmVsc1BLAQItABQABgAIAAAAIQBiwn+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0A3EC295" wp14:editId="61D4263F">
              <wp:simplePos x="0" y="0"/>
              <wp:positionH relativeFrom="page">
                <wp:posOffset>1012190</wp:posOffset>
              </wp:positionH>
              <wp:positionV relativeFrom="page">
                <wp:posOffset>7510780</wp:posOffset>
              </wp:positionV>
              <wp:extent cx="5360035" cy="268605"/>
              <wp:effectExtent l="0" t="0" r="0" b="0"/>
              <wp:wrapNone/>
              <wp:docPr id="331" name="Group 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32" name="Rectangle 68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Line 68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4" name="Line 68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5" name="Line 68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6" name="Line 68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7" name="Line 68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8" name="Line 69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9" name="Line 69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0" name="Line 69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1" name="Line 69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2" name="Line 69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3" name="Line 69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4" name="Line 69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5" name="Line 69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6" name="Line 69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7" name="Line 69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8" name="Line 70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9" name="Line 70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0" name="Line 70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1" name="Line 70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2" name="Line 70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64B46" id="Group 683" o:spid="_x0000_s1026" style="position:absolute;margin-left:79.7pt;margin-top:591.4pt;width:422.05pt;height:21.1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" o:allowincell="f">
              <v:rect id="Rectangle 68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" filled="f" strokecolor="green"/>
              <v:line id="Line 68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V4CxAAAANwAAAAPAAAAZHJzL2Rvd25yZXYueG1sRI9Ba8JA&#10;FITvQv/D8gpeRDc1IE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HtBXg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Z2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PSoxn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GPtxAAAANwAAAAPAAAAZHJzL2Rvd25yZXYueG1sRI9Ba8JA&#10;FITvBf/D8gQvpW5UKk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JvkY+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2a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Gs2/Z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gB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AR6WA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xzwgAAANwAAAAPAAAAZHJzL2Rvd25yZXYueG1sRE/Pa8Iw&#10;FL4L+x/CG+wimjpB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B15cx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9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noxQAAANwAAAAPAAAAZHJzL2Rvd25yZXYueG1sRI9Ba8JA&#10;FITvBf/D8oReim5aoT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AaqWn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MI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DTlbMI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9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RaT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C82Ra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jk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BMC4j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1/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1g9jqDx5l4BOTqFwAA//8DAFBLAQItABQABgAIAAAAIQDb4fbL7gAAAIUBAAATAAAAAAAAAAAA&#10;AAAAAAAAAABbQ29udGVudF9UeXBlc10ueG1sUEsBAi0AFAAGAAgAAAAhAFr0LFu/AAAAFQEAAAsA&#10;AAAAAAAAAAAAAAAAHwEAAF9yZWxzLy5yZWxzUEsBAi0AFAAGAAgAAAAhACNHLX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UL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KyutQ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CQ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zy8z+D8Tj4BcXAEAAP//AwBQSwECLQAUAAYACAAAACEA2+H2y+4AAACFAQAAEwAAAAAAAAAA&#10;AAAAAAAAAAAAW0NvbnRlbnRfVHlwZXNdLnhtbFBLAQItABQABgAIAAAAIQBa9CxbvwAAABUBAAAL&#10;AAAAAAAAAAAAAAAAAB8BAABfcmVscy8ucmVsc1BLAQItABQABgAIAAAAIQDD4hC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7n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DMwju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t8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BcfCt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78O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At478O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qV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BCrxq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XV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BWTCXV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BO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A5AIB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45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DJ0h4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73736B0" wp14:editId="22CC259E">
              <wp:simplePos x="0" y="0"/>
              <wp:positionH relativeFrom="page">
                <wp:posOffset>1012190</wp:posOffset>
              </wp:positionH>
              <wp:positionV relativeFrom="page">
                <wp:posOffset>7087235</wp:posOffset>
              </wp:positionV>
              <wp:extent cx="5360035" cy="268605"/>
              <wp:effectExtent l="0" t="0" r="0" b="0"/>
              <wp:wrapNone/>
              <wp:docPr id="309" name="Group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10" name="Rectangle 6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Line 64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2" name="Line 64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3" name="Line 64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4" name="Line 64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5" name="Line 64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6" name="Line 64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7" name="Line 64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8" name="Line 64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9" name="Line 64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0" name="Line 65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1" name="Line 65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2" name="Line 65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3" name="Line 65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4" name="Line 65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5" name="Line 65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6" name="Line 65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7" name="Line 65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8" name="Line 65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9" name="Line 65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0" name="Line 66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0DC0B" id="Group 639" o:spid="_x0000_s1026" style="position:absolute;margin-left:79.7pt;margin-top:558.05pt;width:422.05pt;height:21.15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" o:allowincell="f">
              <v:rect id="Rectangle 64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" filled="f" strokecolor="green"/>
              <v:line id="Line 64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mOxAAAANwAAAAPAAAAZHJzL2Rvd25yZXYueG1sRI9Ba8JA&#10;FITvQv/D8gq9iG5SQZ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K9qO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Kf5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F+4p/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JixAAAANwAAAAPAAAAZHJzL2Rvd25yZXYueG1sRI9Ba8JA&#10;FITvQv/D8gpepG5UEJ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DD0Am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oW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C/HZo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+N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DQUT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H6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CCDof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Rh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BPzwR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ATwQAAANwAAAAPAAAAZHJzL2Rvd25yZXYueG1sRE/Pa8Iw&#10;FL4L/g/hCV5EUzcY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D5QkB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4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ao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Wf&#10;0zg/nolHQC4fAAAA//8DAFBLAQItABQABgAIAAAAIQDb4fbL7gAAAIUBAAATAAAAAAAAAAAAAAAA&#10;AAAAAABbQ29udGVudF9UeXBlc10ueG1sUEsBAi0AFAAGAAgAAAAhAFr0LFu/AAAAFQEAAAsAAAAA&#10;AAAAAAAAAAAAHwEAAF9yZWxzLy5yZWxzUEsBAi0AFAAGAAgAAAAhAA5KVq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Mz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GEG8z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G1E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JHUbU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jfxAAAANwAAAAPAAAAZHJzL2Rvd25yZXYueG1sRI9Ba8JA&#10;FITvhf6H5RW8lLqpgj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P6YyN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Cr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BxcVC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Uw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AePfU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2tH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Du72t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87c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CBo87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qu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PA8Wq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81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1J4nIlHQK7uAAAA//8DAFBLAQItABQABgAIAAAAIQDb4fbL7gAAAIUBAAATAAAAAAAAAAAA&#10;AAAAAAAAAABbQ29udGVudF9UeXBlc10ueG1sUEsBAi0AFAAGAAgAAAAhAFr0LFu/AAAAFQEAAAsA&#10;AAAAAAAAAAAAAAAAHwEAAF9yZWxzLy5yZWxzUEsBAi0AFAAGAAgAAAAhAJ9w/z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B1wgAAANwAAAAPAAAAZHJzL2Rvd25yZXYueG1sRE/Pa8Iw&#10;FL4L+x/CG+wimjpB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CLk8B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43FA622" wp14:editId="0CCBD300">
              <wp:simplePos x="0" y="0"/>
              <wp:positionH relativeFrom="page">
                <wp:posOffset>1012190</wp:posOffset>
              </wp:positionH>
              <wp:positionV relativeFrom="page">
                <wp:posOffset>6663690</wp:posOffset>
              </wp:positionV>
              <wp:extent cx="5360035" cy="268605"/>
              <wp:effectExtent l="0" t="0" r="0" b="0"/>
              <wp:wrapNone/>
              <wp:docPr id="287" name="Group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88" name="Rectangle 5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Line 59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0" name="Line 59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1" name="Line 59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2" name="Line 60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3" name="Line 60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4" name="Line 60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5" name="Line 60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6" name="Line 60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7" name="Line 60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8" name="Line 60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9" name="Line 60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0" name="Line 60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1" name="Line 60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2" name="Line 61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3" name="Line 61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4" name="Line 61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5" name="Line 61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6" name="Line 61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7" name="Line 61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8" name="Line 61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784E7" id="Group 595" o:spid="_x0000_s1026" style="position:absolute;margin-left:79.7pt;margin-top:524.7pt;width:422.05pt;height:21.15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" o:allowincell="f">
              <v:rect id="Rectangle 59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" filled="f" strokecolor="green"/>
              <v:line id="Line 59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6+S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WQqPM/EIyOUdAAD//wMAUEsBAi0AFAAGAAgAAAAhANvh9svuAAAAhQEAABMAAAAAAAAAAAAA&#10;AAAAAAAAAFtDb250ZW50X1R5cGVzXS54bWxQSwECLQAUAAYACAAAACEAWvQsW78AAAAVAQAACwAA&#10;AAAAAAAAAAAAAAAfAQAAX3JlbHMvLnJlbHNQSwECLQAUAAYACAAAACEAz/evks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59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59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0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6l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CvGDq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bR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KQvlt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NK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MtjM0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a09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dAqPM/EIyOUdAAD//wMAUEsBAi0AFAAGAAgAAAAhANvh9svuAAAAhQEAABMAAAAAAAAAAAAA&#10;AAAAAAAAAFtDb250ZW50X1R5cGVzXS54bWxQSwECLQAUAAYACAAAACEAWvQsW78AAAAVAQAACwAA&#10;AAAAAAAAAAAAAAAfAQAAX3JlbHMvLnJlbHNQSwECLQAUAAYACAAAACEAO7GtPc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60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im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SxfwOBOPgFzdAQAA//8DAFBLAQItABQABgAIAAAAIQDb4fbL7gAAAIUBAAATAAAAAAAAAAAA&#10;AAAAAAAAAABbQ29udGVudF9UeXBlc10ueG1sUEsBAi0AFAAGAAgAAAAhAFr0LFu/AAAAFQEAAAsA&#10;AAAAAAAAAAAAAAAAHwEAAF9yZWxzLy5yZWxzUEsBAi0AFAAGAAgAAAAhAFT9CK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60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rIwQAAANwAAAAPAAAAZHJzL2Rvd25yZXYueG1sRE/Pa8Iw&#10;FL4L/g/hCbuIJirI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EX/Cs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0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9TxAAAANwAAAAPAAAAZHJzL2Rvd25yZXYueG1sRI9BawIx&#10;FITvBf9DeEIvRRMrlO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Cqzr1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EkxAAAANwAAAAPAAAAZHJzL2Rvd25yZXYueG1sRI9BawIx&#10;FITvBf9DeEIvRZMqlO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NphM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S/xAAAANwAAAAPAAAAZHJzL2Rvd25yZXYueG1sRI9BawIx&#10;FITvBf9DeIKXokkVSn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LUtlL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cnxAAAANwAAAAPAAAAZHJzL2Rvd25yZXYueG1sRI9BawIx&#10;FITvBf9DeIKXokkVpL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KVaNy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A23116C" wp14:editId="026A6E1C">
              <wp:simplePos x="0" y="0"/>
              <wp:positionH relativeFrom="page">
                <wp:posOffset>1012190</wp:posOffset>
              </wp:positionH>
              <wp:positionV relativeFrom="page">
                <wp:posOffset>6240145</wp:posOffset>
              </wp:positionV>
              <wp:extent cx="5360035" cy="268605"/>
              <wp:effectExtent l="0" t="0" r="0" b="0"/>
              <wp:wrapNone/>
              <wp:docPr id="265" name="Group 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66" name="Rectangle 5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Line 55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8" name="Line 55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9" name="Line 55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0" name="Line 55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1" name="Line 55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2" name="Line 55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3" name="Line 55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Line 56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5" name="Line 56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6" name="Line 56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7" name="Line 56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8" name="Line 56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9" name="Line 56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0" name="Line 56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1" name="Line 56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2" name="Line 56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3" name="Line 56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4" name="Line 57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5" name="Line 57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6" name="Line 57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7213D" id="Group 551" o:spid="_x0000_s1026" style="position:absolute;margin-left:79.7pt;margin-top:491.35pt;width:422.05pt;height:21.15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" o:allowincell="f">
              <v:rect id="Rectangle 55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" filled="f" strokecolor="green"/>
              <v:line id="Line 55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iB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k/gfiYeATm/AQAA//8DAFBLAQItABQABgAIAAAAIQDb4fbL7gAAAIUBAAATAAAAAAAAAAAA&#10;AAAAAAAAAABbQ29udGVudF9UeXBlc10ueG1sUEsBAi0AFAAGAAgAAAAhAFr0LFu/AAAAFQEAAAsA&#10;AAAAAAAAAAAAAAAAHwEAAF9yZWxzLy5yZWxzUEsBAi0AFAAGAAgAAAAhAGEoeI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zz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OVxbTwTj4Dc3AAAAP//AwBQSwECLQAUAAYACAAAACEA2+H2y+4AAACFAQAAEwAAAAAAAAAAAAAA&#10;AAAAAAAAW0NvbnRlbnRfVHlwZXNdLnhtbFBLAQItABQABgAIAAAAIQBa9CxbvwAAABUBAAALAAAA&#10;AAAAAAAAAAAAAB8BAABfcmVscy8ucmVsc1BLAQItABQABgAIAAAAIQAQt+z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5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0lo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aQqPM/EIyOUdAAD//wMAUEsBAi0AFAAGAAgAAAAhANvh9svuAAAAhQEAABMAAAAAAAAAAAAA&#10;AAAAAAAAAFtDb250ZW50X1R5cGVzXS54bWxQSwECLQAUAAYACAAAACEAWvQsW78AAAAVAQAACwAA&#10;AAAAAAAAAAAAAAAfAQAAX3JlbHMvLnJlbHNQSwECLQAUAAYACAAAACEAf/tJa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55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Yo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m&#10;X3F+PBOPgFw+AAAA//8DAFBLAQItABQABgAIAAAAIQDb4fbL7gAAAIUBAAATAAAAAAAAAAAAAAAA&#10;AAAAAABbQ29udGVudF9UeXBlc10ueG1sUEsBAi0AFAAGAAgAAAAhAFr0LFu/AAAAFQEAAAsAAAAA&#10;AAAAAAAAAAAAHwEAAF9yZWxzLy5yZWxzUEsBAi0AFAAGAAgAAAAhAGsYdi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5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Oz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mY3hfiYeAbm8AQAA//8DAFBLAQItABQABgAIAAAAIQDb4fbL7gAAAIUBAAATAAAAAAAAAAAA&#10;AAAAAAAAAABbQ29udGVudF9UeXBlc10ueG1sUEsBAi0AFAAGAAgAAAAhAFr0LFu/AAAAFQEAAAsA&#10;AAAAAAAAAAAAAAAAHwEAAF9yZWxzLy5yZWxzUEsBAi0AFAAGAAgAAAAhAARU07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k3E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6TyF25l4BOTqCgAA//8DAFBLAQItABQABgAIAAAAIQDb4fbL7gAAAIUBAAATAAAAAAAAAAAA&#10;AAAAAAAAAABbQ29udGVudF9UeXBlc10ueG1sUEsBAi0AFAAGAAgAAAAhAFr0LFu/AAAAFQEAAAsA&#10;AAAAAAAAAAAAAAAAHwEAAF9yZWxzLy5yZWxzUEsBAi0AFAAGAAgAAAAhAPSGTc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hf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Cbyuh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Ar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AUI3A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9Ww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B7b9W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vH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mozhfiYeATm/AQAA//8DAFBLAQItABQABgAIAAAAIQDb4fbL7gAAAIUBAAATAAAAAAAAAAAA&#10;AAAAAAAAAABbQ29udGVudF9UeXBlc10ueG1sUEsBAi0AFAAGAAgAAAAhAFr0LFu/AAAAFQEAAAsA&#10;AAAAAAAAAAAAAAAAHwEAAF9yZWxzLy5yZWxzUEsBAi0AFAAGAAgAAAAhAIu9S8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ou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m&#10;X3FtPBOPgFw+AAAA//8DAFBLAQItABQABgAIAAAAIQDb4fbL7gAAAIUBAAATAAAAAAAAAAAAAAAA&#10;AAAAAABbQ29udGVudF9UeXBlc10ueG1sUEsBAi0AFAAGAAgAAAAhAFr0LFu/AAAAFQEAAAsAAAAA&#10;AAAAAAAAAAAAHwEAAF9yZWxzLy5yZWxzUEsBAi0AFAAGAAgAAAAhAJVuei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6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+1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W6TwOBOPgFzdAQAA//8DAFBLAQItABQABgAIAAAAIQDb4fbL7gAAAIUBAAATAAAAAAAAAAAA&#10;AAAAAAAAAABbQ29udGVudF9UeXBlc10ueG1sUEsBAi0AFAAGAAgAAAAhAFr0LFu/AAAAFQEAAAsA&#10;AAAAAAAAAAAAAAAAHwEAAF9yZWxzLy5yZWxzUEsBAi0AFAAGAAgAAAAhAPoi37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YP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yNZxfjwTj4Dc3AAAAP//AwBQSwECLQAUAAYACAAAACEA2+H2y+4AAACFAQAAEwAAAAAAAAAAAAAA&#10;AAAAAAAAW0NvbnRlbnRfVHlwZXNdLnhtbFBLAQItABQABgAIAAAAIQBa9CxbvwAAABUBAAALAAAA&#10;AAAAAAAAAAAAAB8BAABfcmVscy8ucmVsc1BLAQItABQABgAIAAAAIQBezQY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6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OU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3qzg/0w8AnL3BwAA//8DAFBLAQItABQABgAIAAAAIQDb4fbL7gAAAIUBAAATAAAAAAAAAAAA&#10;AAAAAAAAAABbQ29udGVudF9UeXBlc10ueG1sUEsBAi0AFAAGAAgAAAAhAFr0LFu/AAAAFQEAAAsA&#10;AAAAAAAAAAAAAAAAHwEAAF9yZWxzLy5yZWxzUEsBAi0AFAAGAAgAAAAhADGBo5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5h4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CuH5h4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AM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Ah9gA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WX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BOuqW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vg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bDGH25l4BOTqCgAA//8DAFBLAQItABQABgAIAAAAIQDb4fbL7gAAAIUBAAATAAAAAAAAAAAA&#10;AAAAAAAAAABbQ29udGVudF9UeXBlc10ueG1sUEsBAi0AFAAGAAgAAAAhAFr0LFu/AAAAFQEAAAsA&#10;AAAAAAAAAAAAAAAAHwEAAF9yZWxzLy5yZWxzUEsBAi0AFAAGAAgAAAAhAL5oO+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530A46" wp14:editId="480EEA1C">
              <wp:simplePos x="0" y="0"/>
              <wp:positionH relativeFrom="page">
                <wp:posOffset>1012190</wp:posOffset>
              </wp:positionH>
              <wp:positionV relativeFrom="page">
                <wp:posOffset>5816600</wp:posOffset>
              </wp:positionV>
              <wp:extent cx="5360035" cy="268605"/>
              <wp:effectExtent l="0" t="0" r="0" b="0"/>
              <wp:wrapNone/>
              <wp:docPr id="243" name="Group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44" name="Rectangle 50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Line 50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6" name="Line 51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7" name="Line 51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8" name="Line 51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9" name="Line 51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0" name="Line 51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1" name="Line 51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2" name="Line 51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3" name="Line 51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4" name="Line 51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5" name="Line 51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6" name="Line 52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7" name="Line 52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8" name="Line 52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9" name="Line 52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0" name="Line 52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1" name="Line 52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2" name="Line 52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3" name="Line 52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4" name="Line 52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1B74C" id="Group 507" o:spid="_x0000_s1026" style="position:absolute;margin-left:79.7pt;margin-top:458pt;width:422.05pt;height:21.1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" o:allowincell="f">
              <v:rect id="Rectangle 50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" filled="f" strokecolor="green"/>
              <v:line id="Line 50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8N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C1Ax8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YF6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BF0YF6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Th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AqnST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CT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FsCsJ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1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UI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DROFQ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pI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CCtKk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1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/T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E/hj9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Gk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L8zEa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Q/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+eIZ/s7EIyA3vwAAAP//AwBQSwECLQAUAAYACAAAACEA2+H2y+4AAACFAQAAEwAAAAAAAAAA&#10;AAAAAAAAAAAAW0NvbnRlbnRfVHlwZXNdLnhtbFBLAQItABQABgAIAAAAIQBa9CxbvwAAABUBAAAL&#10;AAAAAAAAAAAAAAAAAB8BAABfcmVscy8ucmVsc1BLAQItABQABgAIAAAAIQDQf7Q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xL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+eIZ/s7EIyA3vwAAAP//AwBQSwECLQAUAAYACAAAACEA2+H2y+4AAACFAQAAEwAAAAAAAAAA&#10;AAAAAAAAAAAAW0NvbnRlbnRfVHlwZXNdLnhtbFBLAQItABQABgAIAAAAIQBa9CxbvwAAABUBAAAL&#10;AAAAAAAAAAAAAAAAAB8BAABfcmVscy8ucmVsc1BLAQItABQABgAIAAAAIQBflix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en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DACBe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I8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CvRLI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yZO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N7bJk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2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4PV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LGXg9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D1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OVxfjwTj4Dc3AAAAP//AwBQSwECLQAUAAYACAAAACEA2+H2y+4AAACFAQAAEwAAAAAAAAAAAAAA&#10;AAAAAAAAW0NvbnRlbnRfVHlwZXNdLnhtbFBLAQItABQABgAIAAAAIQBa9CxbvwAAABUBAAALAAAA&#10;AAAAAAAAAAAAAB8BAABfcmVscy8ucmVsc1BLAQItABQABgAIAAAAIQDuweD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2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Vu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XC3g90w8AnLzAwAA//8DAFBLAQItABQABgAIAAAAIQDb4fbL7gAAAIUBAAATAAAAAAAAAAAA&#10;AAAAAAAAAABbQ29udGVudF9UeXBlc10ueG1sUEsBAi0AFAAGAAgAAAAhAFr0LFu/AAAAFQEAAAsA&#10;AAAAAAAAAAAAAAAAHwEAAF9yZWxzLy5yZWxzUEsBAi0AFAAGAAgAAAAhAIGNRW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sZ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aQTlN4nIlHQC7uAAAA//8DAFBLAQItABQABgAIAAAAIQDb4fbL7gAAAIUBAAATAAAAAAAAAAAA&#10;AAAAAAAAAABbQ29udGVudF9UeXBlc10ueG1sUEsBAi0AFAAGAAgAAAAhAFr0LFu/AAAAFQEAAAsA&#10;AAAAAAAAAAAAAAAAHwEAAF9yZWxzLy5yZWxzUEsBAi0AFAAGAAgAAAAhAHFf2x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6C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88UrXM/EIyDzfwAAAP//AwBQSwECLQAUAAYACAAAACEA2+H2y+4AAACFAQAAEwAAAAAAAAAA&#10;AAAAAAAAAAAAW0NvbnRlbnRfVHlwZXNdLnhtbFBLAQItABQABgAIAAAAIQBa9CxbvwAAABUBAAAL&#10;AAAAAAAAAAAAAAAAAB8BAABfcmVscy8ucmVsc1BLAQItABQABgAIAAAAIQAeE36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b2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88UrXM/EIyDzfwAAAP//AwBQSwECLQAUAAYACAAAACEA2+H2y+4AAACFAQAAEwAAAAAAAAAA&#10;AAAAAAAAAAAAW0NvbnRlbnRfVHlwZXNdLnhtbFBLAQItABQABgAIAAAAIQBa9CxbvwAAABUBAAAL&#10;AAAAAAAAAAAAAAAAAB8BAABfcmVscy8ucmVsc1BLAQItABQABgAIAAAAIQCR+ub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28CBAB5" wp14:editId="7F380804">
              <wp:simplePos x="0" y="0"/>
              <wp:positionH relativeFrom="page">
                <wp:posOffset>1012190</wp:posOffset>
              </wp:positionH>
              <wp:positionV relativeFrom="page">
                <wp:posOffset>5393055</wp:posOffset>
              </wp:positionV>
              <wp:extent cx="5360035" cy="268605"/>
              <wp:effectExtent l="0" t="0" r="0" b="0"/>
              <wp:wrapNone/>
              <wp:docPr id="221" name="Group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22" name="Rectangle 46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Line 46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4" name="Line 46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5" name="Line 46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6" name="Line 46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7" name="Line 46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8" name="Line 47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9" name="Line 47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0" name="Line 47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1" name="Line 47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2" name="Line 47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3" name="Line 47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4" name="Line 47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5" name="Line 47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6" name="Line 47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7" name="Line 47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8" name="Line 48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9" name="Line 48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0" name="Line 48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1" name="Line 48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2" name="Line 48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953A6" id="Group 463" o:spid="_x0000_s1026" style="position:absolute;margin-left:79.7pt;margin-top:424.65pt;width:422.05pt;height:21.1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" o:allowincell="f">
              <v:rect id="Rectangle 46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" filled="f" strokecolor="green"/>
              <v:line id="Line 46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dC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Ih5x0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82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AeQXz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qt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Gjc+q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Ta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aQplN4nIlHQC7uAAAA//8DAFBLAQItABQABgAIAAAAIQDb4fbL7gAAAIUBAAATAAAAAAAAAAAA&#10;AAAAAAAAAABbQ29udGVudF9UeXBlc10ueG1sUEsBAi0AFAAGAAgAAAAhAFr0LFu/AAAAFQEAAAsA&#10;AAAAAAAAAAAAAAAAHwEAAF9yZWxzLy5yZWxzUEsBAi0AFAAGAAgAAAAhAJgOZN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sFB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aTqH25l4BOTqCgAA//8DAFBLAQItABQABgAIAAAAIQDb4fbL7gAAAIUBAAATAAAAAAAAAAAA&#10;AAAAAAAAAABbQ29udGVudF9UeXBlc10ueG1sUEsBAi0AFAAGAAgAAAAhAFr0LFu/AAAAFQEAAAsA&#10;AAAAAAAAAAAAAAAAHwEAAF9yZWxzLy5yZWxzUEsBAi0AFAAGAAgAAAAhAPdCwU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7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/o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P1yz+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7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pz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JI+an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QE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GLs9A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nr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CCScn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xw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DtBWx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IH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Ad1/I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1ec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Bym1e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8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Pu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AMEw+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8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Z1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GxIZn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yV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KV0vJ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8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kO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Mo4GQ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d5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Drqh3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73BF9444" wp14:editId="23987C1D">
              <wp:simplePos x="0" y="0"/>
              <wp:positionH relativeFrom="page">
                <wp:posOffset>1012190</wp:posOffset>
              </wp:positionH>
              <wp:positionV relativeFrom="page">
                <wp:posOffset>4969510</wp:posOffset>
              </wp:positionV>
              <wp:extent cx="5360035" cy="268605"/>
              <wp:effectExtent l="0" t="0" r="0" b="0"/>
              <wp:wrapNone/>
              <wp:docPr id="199" name="Group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00" name="Rectangle 42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Line 42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2" name="Line 42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3" name="Line 42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4" name="Line 42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5" name="Line 42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6" name="Line 42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7" name="Line 42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8" name="Line 42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9" name="Line 42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0" name="Line 43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1" name="Line 43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2" name="Line 43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3" name="Line 43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4" name="Line 43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5" name="Line 43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6" name="Line 43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7" name="Line 43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8" name="Line 43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9" name="Line 43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0" name="Line 44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08A14" id="Group 419" o:spid="_x0000_s1026" style="position:absolute;margin-left:79.7pt;margin-top:391.3pt;width:422.05pt;height:21.1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" o:allowincell="f">
              <v:rect id="Rectangle 42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" filled="f" strokecolor="green"/>
              <v:line id="Line 42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sixAAAANwAAAAPAAAAZHJzL2Rvd25yZXYueG1sRI9BawIx&#10;FITvBf9DeEIvRZMqlO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MPMmy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NWxAAAANwAAAAPAAAAZHJzL2Rvd25yZXYueG1sRI9BawIx&#10;FITvBf9DeEIvRZOKlO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EwlA1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bNxAAAANwAAAAPAAAAZHJzL2Rvd25yZXYueG1sRI9BawIx&#10;FITvBf9DeEIvRZMKlu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CNpps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2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3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3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3/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EYVDf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WL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Mn8lY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AQ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KawMB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5n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XKzg90w8AnLzAwAA//8DAFBLAQItABQABgAIAAAAIQDb4fbL7gAAAIUBAAATAAAAAAAAAAAA&#10;AAAAAAAAAABbQ29udGVudF9UeXBlc10ueG1sUEsBAi0AFAAGAAgAAAAhAFr0LFu/AAAAFQEAAAsA&#10;AAAAAAAAAAAAAAAAHwEAAF9yZWxzLy5yZWxzUEsBAi0AFAAGAAgAAAAhAFZirm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v8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Gc/gfiYeAbm8AQAA//8DAFBLAQItABQABgAIAAAAIQDb4fbL7gAAAIUBAAATAAAAAAAAAAAA&#10;AAAAAAAAAABbQ29udGVudF9UeXBlc10ueG1sUEsBAi0AFAAGAAgAAAAhAFr0LFu/AAAAFQEAAAsA&#10;AAAAAAAAAAAAAAAAHwEAAF9yZWxzLy5yZWxzUEsBAi0AFAAGAAgAAAAhADkuC/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3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4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214E7B53" wp14:editId="2BDE255A">
              <wp:simplePos x="0" y="0"/>
              <wp:positionH relativeFrom="page">
                <wp:posOffset>1012190</wp:posOffset>
              </wp:positionH>
              <wp:positionV relativeFrom="page">
                <wp:posOffset>4545965</wp:posOffset>
              </wp:positionV>
              <wp:extent cx="5360035" cy="268605"/>
              <wp:effectExtent l="0" t="0" r="0" b="0"/>
              <wp:wrapNone/>
              <wp:docPr id="177" name="Group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78" name="Rectangle 37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Line 37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" name="Line 37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" name="Line 37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2" name="Line 38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3" name="Line 38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4" name="Line 38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5" name="Line 38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6" name="Line 38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" name="Line 38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" name="Line 38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9" name="Line 38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0" name="Line 38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1" name="Line 38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2" name="Line 39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3" name="Line 39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4" name="Line 39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5" name="Line 39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6" name="Line 39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7" name="Line 39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8" name="Line 39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4F9D46" id="Group 375" o:spid="_x0000_s1026" style="position:absolute;margin-left:79.7pt;margin-top:357.95pt;width:422.05pt;height:21.15pt;z-index:2516551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" o:allowincell="f">
              <v:rect id="Rectangle 37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" filled="f" strokecolor="green"/>
              <v:line id="Line 37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7JwgAAANw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y9SuD8TL5CbfwAAAP//AwBQSwECLQAUAAYACAAAACEA2+H2y+4AAACFAQAAEwAAAAAAAAAAAAAA&#10;AAAAAAAAW0NvbnRlbnRfVHlwZXNdLnhtbFBLAQItABQABgAIAAAAIQBa9CxbvwAAABUBAAALAAAA&#10;AAAAAAAAAAAAAB8BAABfcmVscy8ucmVsc1BLAQItABQABgAIAAAAIQAhB77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7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7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Lo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PkEHs/EC+TqDgAA//8DAFBLAQItABQABgAIAAAAIQDb4fbL7gAAAIUBAAATAAAAAAAAAAAAAAAA&#10;AAAAAABbQ29udGVudF9UeXBlc10ueG1sUEsBAi0AFAAGAAgAAAAhAFr0LFu/AAAAFQEAAAsAAAAA&#10;AAAAAAAAAAAAHwEAAF9yZWxzLy5yZWxzUEsBAi0AFAAGAAgAAAAhAOqkwu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8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yf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NkEHs/EC+TyDgAA//8DAFBLAQItABQABgAIAAAAIQDb4fbL7gAAAIUBAAATAAAAAAAAAAAAAAAA&#10;AAAAAABbQ29udGVudF9UeXBlc10ueG1sUEsBAi0AFAAGAAgAAAAhAFr0LFu/AAAAFQEAAAsAAAAA&#10;AAAAAAAAAAAAHwEAAF9yZWxzLy5yZWxzUEsBAi0AFAAGAAgAAAAhABp2XJ/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8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kEwgAAANwAAAAPAAAAZHJzL2Rvd25yZXYueG1sRE9Na8JA&#10;EL0L/Q/LFLxI3bSC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B1Ovk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2FwwgAAANwAAAAPAAAAZHJzL2Rvd25yZXYueG1sRE9Na8JA&#10;EL0L/Q/LFLxI3bSI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D602F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TrwgAAANwAAAAPAAAAZHJzL2Rvd25yZXYueG1sRE9Na8JA&#10;EL0L/Q/LFLxI3bSg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CVn8T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8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8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GuxQAAANw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p8LvjwjE+j1LwAAAP//AwBQSwECLQAUAAYACAAAACEA2+H2y+4AAACFAQAAEwAAAAAAAAAA&#10;AAAAAAAAAAAAW0NvbnRlbnRfVHlwZXNdLnhtbFBLAQItABQABgAIAAAAIQBa9CxbvwAAABUBAAAL&#10;AAAAAAAAAAAAAAAAAB8BAABfcmVscy8ucmVsc1BLAQItABQABgAIAAAAIQAAMfG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8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Q1wgAAANw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nZAq7PxAvk5gIAAP//AwBQSwECLQAUAAYACAAAACEA2+H2y+4AAACFAQAAEwAAAAAAAAAAAAAA&#10;AAAAAAAAW0NvbnRlbnRfVHlwZXNdLnhtbFBLAQItABQABgAIAAAAIQBa9CxbvwAAABUBAAALAAAA&#10;AAAAAAAAAAAAAB8BAABfcmVscy8ucmVsc1BLAQItABQABgAIAAAAIQBvfVQ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9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/ZwgAAANw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Dw42/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etwgAAANw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B/Cve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I2wgAAANw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AQRlI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nawgAAANw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6cLuD8TL5CbfwAAAP//AwBQSwECLQAUAAYACAAAACEA2+H2y+4AAACFAQAAEwAAAAAAAAAAAAAA&#10;AAAAAAAAW0NvbnRlbnRfVHlwZXNdLnhtbFBLAQItABQABgAIAAAAIQBa9CxbvwAAABUBAAALAAAA&#10;AAAAAAAAAAAAAB8BAABfcmVscy8ucmVsc1BLAQItABQABgAIAAAAIQCP2Gn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/2oxQAAANw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p8LrTwjE+j1LwAAAP//AwBQSwECLQAUAAYACAAAACEA2+H2y+4AAACFAQAAEwAAAAAAAAAA&#10;AAAAAAAAAAAAW0NvbnRlbnRfVHlwZXNdLnhtbFBLAQItABQABgAIAAAAIQBa9CxbvwAAABUBAAAL&#10;AAAAAAAAAAAAAAAAAB8BAABfcmVscy8ucmVsc1BLAQItABQABgAIAAAAIQD+R/2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4144" behindDoc="0" locked="0" layoutInCell="0" allowOverlap="1" wp14:anchorId="0C4D8BFF" wp14:editId="044BA5BF">
              <wp:simplePos x="0" y="0"/>
              <wp:positionH relativeFrom="page">
                <wp:posOffset>1012190</wp:posOffset>
              </wp:positionH>
              <wp:positionV relativeFrom="page">
                <wp:posOffset>4122420</wp:posOffset>
              </wp:positionV>
              <wp:extent cx="5360035" cy="268605"/>
              <wp:effectExtent l="0" t="0" r="0" b="0"/>
              <wp:wrapNone/>
              <wp:docPr id="155" name="Group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56" name="Rectangle 3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Line 33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8" name="Line 33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9" name="Line 33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0" name="Line 33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1" name="Line 33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2" name="Line 33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3" name="Line 33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4" name="Line 34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5" name="Line 34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6" name="Line 34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7" name="Line 34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8" name="Line 34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9" name="Line 34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0" name="Line 34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1" name="Line 34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2" name="Line 34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3" name="Line 34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4" name="Line 35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5" name="Line 35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6" name="Line 35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FA283" id="Group 331" o:spid="_x0000_s1026" style="position:absolute;margin-left:79.7pt;margin-top:324.6pt;width:422.05pt;height:21.15pt;z-index:2516541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" o:allowincell="f">
              <v:rect id="Rectangle 33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" filled="f" strokecolor="green"/>
              <v:line id="Line 33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dNAwgAAANwAAAAPAAAAZHJzL2Rvd25yZXYueG1sRE9Na8JA&#10;EL0X+h+WKXgR3VRo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B0YdN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3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cyxQAAANwAAAAPAAAAZHJzL2Rvd25yZXYueG1sRI9Ba8JA&#10;EIXvBf/DMkIvRTcKLS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AF/kc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3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KpwgAAANw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BqsuK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3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3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QS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NkEHs/EC+TqDgAA//8DAFBLAQItABQABgAIAAAAIQDb4fbL7gAAAIUBAAATAAAAAAAAAAAAAAAA&#10;AAAAAABbQ29udGVudF9UeXBlc10ueG1sUEsBAi0AFAAGAAgAAAAhAFr0LFu/AAAAFQEAAAsAAAAA&#10;AAAAAAAAAAAAHwEAAF9yZWxzLy5yZWxzUEsBAi0AFAAGAAgAAAAhAFqoJBL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3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pl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OkEHs/EC+TyDgAA//8DAFBLAQItABQABgAIAAAAIQDb4fbL7gAAAIUBAAATAAAAAAAAAAAAAAAA&#10;AAAAAABbQ29udGVudF9UeXBlc10ueG1sUEsBAi0AFAAGAAgAAAAhAFr0LFu/AAAAFQEAAAsAAAAA&#10;AAAAAAAAAAAAHwEAAF9yZWxzLy5yZWxzUEsBAi0AFAAGAAgAAAAhAKp6um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3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/+wgAAANwAAAAPAAAAZHJzL2Rvd25yZXYueG1sRE9Na8JA&#10;EL0X/A/LCL0U3bQF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DFNh/+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eKwgAAANwAAAAPAAAAZHJzL2Rvd25yZXYueG1sRE9Na8JA&#10;EL0X/A/LCL0U3bQU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BK34e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IRwgAAANwAAAAPAAAAZHJzL2Rvd25yZXYueG1sRE9Na8JA&#10;EL0X/A/LCL0U3bRQ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AlkyI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4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4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4kjwgAAANwAAAAPAAAAZHJzL2Rvd25yZXYueG1sRE9Na8JA&#10;EL0X+h+WKXgR3dRC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BA74k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FXwgAAANwAAAAPAAAAZHJzL2Rvd25yZXYueG1sRE9Na8JA&#10;EL0X+h+WKXgR3VRK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DPBhF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TMwgAAANwAAAAPAAAAZHJzL2Rvd25yZXYueG1sRE9Na8JA&#10;EL0X+h+WKXgR3VRo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CgSrT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3120" behindDoc="0" locked="0" layoutInCell="0" allowOverlap="1" wp14:anchorId="2C064A18" wp14:editId="65223EC4">
              <wp:simplePos x="0" y="0"/>
              <wp:positionH relativeFrom="page">
                <wp:posOffset>1012190</wp:posOffset>
              </wp:positionH>
              <wp:positionV relativeFrom="page">
                <wp:posOffset>3698875</wp:posOffset>
              </wp:positionV>
              <wp:extent cx="5360035" cy="268605"/>
              <wp:effectExtent l="0" t="0" r="0" b="0"/>
              <wp:wrapNone/>
              <wp:docPr id="133" name="Group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34" name="Rectangle 28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Line 28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6" name="Line 29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7" name="Line 29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8" name="Line 29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9" name="Line 29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0" name="Line 29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1" name="Line 29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2" name="Line 29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3" name="Line 29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4" name="Line 29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5" name="Line 29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6" name="Line 30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7" name="Line 30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8" name="Line 30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9" name="Line 30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0" name="Line 30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1" name="Line 30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2" name="Line 30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3" name="Line 30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4" name="Line 30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EC7B9" id="Group 287" o:spid="_x0000_s1026" style="position:absolute;margin-left:79.7pt;margin-top:291.25pt;width:422.05pt;height:21.15pt;z-index:2516531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" o:allowincell="f">
              <v:rect id="Rectangle 28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" filled="f" strokecolor="green"/>
              <v:line id="Line 28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bgwgAAANwAAAAPAAAAZHJzL2Rvd25yZXYueG1sRE9Na8JA&#10;EL0X+h+WKXgR3dRC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Cpvjb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KSxQAAANwAAAAPAAAAZHJzL2Rvd25yZXYueG1sRI9Ba8JA&#10;EIXvBf/DMkIvRTdaKC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DYIaK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9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cJwgAAANw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C3bQc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3pxQAAANwAAAAPAAAAZHJzL2Rvd25yZXYueG1sRI9Ba8JA&#10;EIXvBf/DMkIvRTdKKS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B+Ud3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9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hywgAAANwAAAAPAAAAZHJzL2Rvd25yZXYueG1sRE9Na8JA&#10;EL0X/A/LCL0U3Sil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ARHXh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+YFwgAAANwAAAAPAAAAZHJzL2Rvd25yZXYueG1sRE9Na8JA&#10;EL0L/Q/LFLyIbhSR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Dhz+YF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OewgAAANwAAAAPAAAAZHJzL2Rvd25yZXYueG1sRE9Na8JA&#10;EL0X+h+WKXgR3dQW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COg0O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WdwgAAANwAAAAPAAAAZHJzL2Rvd25yZXYueG1sRE9Na8JA&#10;EL0X+h+WKXgR3VRK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DxuEW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HvxQAAANwAAAAPAAAAZHJzL2Rvd25yZXYueG1sRI9Ba8JA&#10;EIXvBf/DMkIvRTdKKS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CAJ9H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0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3R0wgAAANw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Dva3R0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Es0xQAAANwAAAAPAAAAZHJzL2Rvd25yZXYueG1sRI9Ba8JA&#10;EIXvBf/DMkIvRTcKLS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D7iEs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0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6vwgAAANwAAAAPAAAAZHJzL2Rvd25yZXYueG1sRE9Na8JA&#10;EL0X/A/LCL0U3Si0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CUxO6v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DYwgAAANwAAAAPAAAAZHJzL2Rvd25yZXYueG1sRE9Na8JA&#10;EL0L/Q/LFLyIbhSU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BkFnD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VDwgAAANwAAAAPAAAAZHJzL2Rvd25yZXYueG1sRE9Na8JA&#10;EL0X+h+WKXgR3dRS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ALWtV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003wgAAANwAAAAPAAAAZHJzL2Rvd25yZXYueG1sRE9Na8JA&#10;EL0X+h+WKXgR3VRa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CEs00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2096" behindDoc="0" locked="0" layoutInCell="0" allowOverlap="1" wp14:anchorId="47C2DB5C" wp14:editId="6DCECFC0">
              <wp:simplePos x="0" y="0"/>
              <wp:positionH relativeFrom="page">
                <wp:posOffset>1012190</wp:posOffset>
              </wp:positionH>
              <wp:positionV relativeFrom="page">
                <wp:posOffset>3275330</wp:posOffset>
              </wp:positionV>
              <wp:extent cx="5360035" cy="268605"/>
              <wp:effectExtent l="0" t="0" r="0" b="0"/>
              <wp:wrapNone/>
              <wp:docPr id="111" name="Group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12" name="Rectangle 24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Line 24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4" name="Line 24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5" name="Line 24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6" name="Line 24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7" name="Line 24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8" name="Line 25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9" name="Line 25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0" name="Line 25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1" name="Line 25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2" name="Line 25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3" name="Line 25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4" name="Line 25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5" name="Line 25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6" name="Line 25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7" name="Line 25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8" name="Line 26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9" name="Line 26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0" name="Line 26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1" name="Line 26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2" name="Line 26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B57A8" id="Group 243" o:spid="_x0000_s1026" style="position:absolute;margin-left:79.7pt;margin-top:257.9pt;width:422.05pt;height:21.15pt;z-index:2516520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" o:allowincell="f">
              <v:rect id="Rectangle 24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" filled="f" strokecolor="green"/>
              <v:line id="Line 24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yDwgAAANwAAAAPAAAAZHJzL2Rvd25yZXYueG1sRE9Na8JA&#10;EL0X/A/LCL0U3Wih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CdMGy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fT3wgAAANwAAAAPAAAAZHJzL2Rvd25yZXYueG1sRE9Na8JA&#10;EL0X/A/LCL0U3Sil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AS2fT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FswgAAANwAAAAPAAAAZHJzL2Rvd25yZXYueG1sRE9Na8JA&#10;EL0X/A/LCL0U3Si0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B9lVF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8b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MkMHs/EC+TqDgAA//8DAFBLAQItABQABgAIAAAAIQDb4fbL7gAAAIUBAAATAAAAAAAAAAAAAAAA&#10;AAAAAABbQ29udGVudF9UeXBlc10ueG1sUEsBAi0AFAAGAAgAAAAhAFr0LFu/AAAAFQEAAAsAAAAA&#10;AAAAAAAAAAAAHwEAAF9yZWxzLy5yZWxzUEsBAi0AFAAGAAgAAAAhAI1Hzx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4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5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FtpwgAAANw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mLDK7PxAvk5gIAAP//AwBQSwECLQAUAAYACAAAACEA2+H2y+4AAACFAQAAEwAAAAAAAAAAAAAA&#10;AAAAAAAAW0NvbnRlbnRfVHlwZXNdLnhtbFBLAQItABQABgAIAAAAIQBa9CxbvwAAABUBAAALAAAA&#10;AAAAAAAAAAAAAB8BAABfcmVscy8ucmVsc1BLAQItABQABgAIAAAAIQD82Ft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5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Y+wgAAANwAAAAPAAAAZHJzL2Rvd25yZXYueG1sRE9Na8JA&#10;EL0L/Q/LFLyIblSQ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BTXKY+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5KwgAAANwAAAAPAAAAZHJzL2Rvd25yZXYueG1sRE9Na8JA&#10;EL0L/Q/LFLyIbhSR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DctT5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vRwgAAANwAAAAPAAAAZHJzL2Rvd25yZXYueG1sRE9Na8JA&#10;EL0L/Q/LFLyIbhSU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Cz+Zv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Wm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MkUHs/EC+TyDgAA//8DAFBLAQItABQABgAIAAAAIQDb4fbL7gAAAIUBAAATAAAAAAAAAAAAAAAA&#10;AAAAAABbQ29udGVudF9UeXBlc10ueG1sUEsBAi0AFAAGAAgAAAAhAFr0LFu/AAAAFQEAAAsAAAAA&#10;AAAAAAAAAAAAHwEAAF9yZWxzLy5yZWxzUEsBAi0AFAAGAAgAAAAhAEMrBa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5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6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6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6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6UxQAAANwAAAAPAAAAZHJzL2Rvd25yZXYueG1sRI9Ba8JA&#10;EIXvBf/DMkIvRTdaKC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AmV66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6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sPwgAAANwAAAAPAAAAZHJzL2Rvd25yZXYueG1sRE9Na8JA&#10;EL0X/A/LCL0U3Wih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BJGws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6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V4wgAAANwAAAAPAAAAZHJzL2Rvd25yZXYueG1sRE9Na8JA&#10;EL0L/Q/LFLyIblSQ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C5yZV4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1072" behindDoc="0" locked="0" layoutInCell="0" allowOverlap="1" wp14:anchorId="02499301" wp14:editId="3204DDD4">
              <wp:simplePos x="0" y="0"/>
              <wp:positionH relativeFrom="page">
                <wp:posOffset>1012190</wp:posOffset>
              </wp:positionH>
              <wp:positionV relativeFrom="page">
                <wp:posOffset>2851785</wp:posOffset>
              </wp:positionV>
              <wp:extent cx="5360035" cy="268605"/>
              <wp:effectExtent l="0" t="0" r="0" b="0"/>
              <wp:wrapNone/>
              <wp:docPr id="89" name="Group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90" name="Rectangle 20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Line 20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2" name="Line 20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3" name="Line 20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4" name="Line 20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20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Line 20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7" name="Line 20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8" name="Line 20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9" name="Line 20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0" name="Line 21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1" name="Line 21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2" name="Line 21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3" name="Line 21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4" name="Line 21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5" name="Line 21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6" name="Line 21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7" name="Line 21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8" name="Line 21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9" name="Line 21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0" name="Line 22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AEBB1" id="Group 199" o:spid="_x0000_s1026" style="position:absolute;margin-left:79.7pt;margin-top:224.55pt;width:422.05pt;height:21.15pt;z-index:2516510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" o:allowincell="f">
              <v:rect id="Rectangle 20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" filled="f" strokecolor="green"/>
              <v:line id="Line 20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0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OjxAAAANsAAAAPAAAAZHJzL2Rvd25yZXYueG1sRI9Ba8JA&#10;FITvQv/D8gpepG5aQZ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LIDA6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pvXxAAAANsAAAAPAAAAZHJzL2Rvd25yZXYueG1sRI9Ba8JA&#10;FITvQv/D8gpepG5aRJ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D3qm9f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5MxAAAANsAAAAPAAAAZHJzL2Rvd25yZXYueG1sRI9Ba8JA&#10;FITvQv/D8gpepG5aUJ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FKmPkz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0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20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1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1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pewgAAANwAAAAPAAAAZHJzL2Rvd25yZXYueG1sRE/fa8Iw&#10;EH4f+D+EE/YyZuIE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AY6fp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IqwgAAANwAAAAPAAAAZHJzL2Rvd25yZXYueG1sRE/fa8Iw&#10;EH4f+D+EE/YyZuIQ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CXAGI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exwgAAANwAAAAPAAAAZHJzL2Rvd25yZXYueG1sRE/fa8Iw&#10;EH4f+D+EE/YyZuJA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D4TMe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1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2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0048" behindDoc="0" locked="0" layoutInCell="0" allowOverlap="1" wp14:anchorId="227B9CB8" wp14:editId="7FBEE933">
              <wp:simplePos x="0" y="0"/>
              <wp:positionH relativeFrom="page">
                <wp:posOffset>1012190</wp:posOffset>
              </wp:positionH>
              <wp:positionV relativeFrom="page">
                <wp:posOffset>2428240</wp:posOffset>
              </wp:positionV>
              <wp:extent cx="5360035" cy="268605"/>
              <wp:effectExtent l="0" t="0" r="0" b="0"/>
              <wp:wrapNone/>
              <wp:docPr id="67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8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Line 15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" name="Line 15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" name="Line 15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Line 16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" name="Line 16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" name="Line 16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" name="Line 16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" name="Line 16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" name="Line 16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" name="Line 16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" name="Line 16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16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16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17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17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17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17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17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17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17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11D1DC" id="Group 155" o:spid="_x0000_s1026" style="position:absolute;margin-left:79.7pt;margin-top:191.2pt;width:422.05pt;height:21.15pt;z-index:2516500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" o:allowincell="f">
              <v:rect id="Rectangle 15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" filled="f" strokecolor="green"/>
              <v:line id="Line 15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5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suwAAAANs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i+vjl/gD5PYXAAD//wMAUEsBAi0AFAAGAAgAAAAhANvh9svuAAAAhQEAABMAAAAAAAAAAAAAAAAA&#10;AAAAAFtDb250ZW50X1R5cGVzXS54bWxQSwECLQAUAAYACAAAACEAWvQsW78AAAAVAQAACwAAAAAA&#10;AAAAAAAAAAAfAQAAX3JlbHMvLnJlbHNQSwECLQAUAAYACAAAACEA8t17L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5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DCwwAAANs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mMHjS/wBcnUHAAD//wMAUEsBAi0AFAAGAAgAAAAhANvh9svuAAAAhQEAABMAAAAAAAAAAAAA&#10;AAAAAAAAAFtDb250ZW50X1R5cGVzXS54bWxQSwECLQAUAAYACAAAACEAWvQsW78AAAAVAQAACwAA&#10;AAAAAAAAAAAAAAAfAQAAX3JlbHMvLnJlbHNQSwECLQAUAAYACAAAACEAbUNAw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+VZxAAAANs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AIP5Vn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0txAAAANs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I3mfS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i2xAAAANs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OKq2Lb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3cowAAAANs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i2Pjl/gD5PYXAAD//wMAUEsBAi0AFAAGAAgAAAAhANvh9svuAAAAhQEAABMAAAAAAAAAAAAAAAAA&#10;AAAAAFtDb250ZW50X1R5cGVzXS54bWxQSwECLQAUAAYACAAAACEAWvQsW78AAAAVAQAACwAAAAAA&#10;AAAAAAAAAAAfAQAAX3JlbHMvLnJlbHNQSwECLQAUAAYACAAAACEADKt3K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6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sJ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R&#10;18cv8QfI1RMAAP//AwBQSwECLQAUAAYACAAAACEA2+H2y+4AAACFAQAAEwAAAAAAAAAAAAAAAAAA&#10;AAAAW0NvbnRlbnRfVHlwZXNdLnhtbFBLAQItABQABgAIAAAAIQBa9CxbvwAAABUBAAALAAAAAAAA&#10;AAAAAAAAAB8BAABfcmVscy8ucmVsc1BLAQItABQABgAIAAAAIQDHCAsJ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16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Dl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zCTy+xB8gl3cAAAD//wMAUEsBAi0AFAAGAAgAAAAhANvh9svuAAAAhQEAABMAAAAAAAAAAAAA&#10;AAAAAAAAAFtDb250ZW50X1R5cGVzXS54bWxQSwECLQAUAAYACAAAACEAWvQsW78AAAAVAQAACwAA&#10;AAAAAAAAAAAAAAAfAQAAX3JlbHMvLnJlbHNQSwECLQAUAAYACAAAACEAWJYw5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7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V+xAAAANs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DfalX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w0KxAAAANs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LgzDQ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iRxAAAANsAAAAPAAAAZHJzL2Rvd25yZXYueG1sRI9Ba8JA&#10;FITvQv/D8gpepG5aUE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Nd/qJH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7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N9xAAAANs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rJZw+xJ/gCz+AAAA//8DAFBLAQItABQABgAIAAAAIQDb4fbL7gAAAIUBAAATAAAAAAAAAAAA&#10;AAAAAAAAAABbQ29udGVudF9UeXBlc10ueG1sUEsBAi0AFAAGAAgAAAAhAFr0LFu/AAAAFQEAAAsA&#10;AAAAAAAAAAAAAAAAHwEAAF9yZWxzLy5yZWxzUEsBAi0AFAAGAAgAAAAhAEjhk3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cP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R&#10;x8Yv8QfI1RMAAP//AwBQSwECLQAUAAYACAAAACEA2+H2y+4AAACFAQAAEwAAAAAAAAAAAAAAAAAA&#10;AAAAW0NvbnRlbnRfVHlwZXNdLnhtbFBLAQItABQABgAIAAAAIQBa9CxbvwAAABUBAAALAAAAAAAA&#10;AAAAAAAAAB8BAABfcmVscy8ucmVsc1BLAQItABQABgAIAAAAIQA5fgcP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8000" behindDoc="0" locked="0" layoutInCell="0" allowOverlap="1" wp14:anchorId="30969494" wp14:editId="5A054BE7">
              <wp:simplePos x="0" y="0"/>
              <wp:positionH relativeFrom="page">
                <wp:posOffset>1012190</wp:posOffset>
              </wp:positionH>
              <wp:positionV relativeFrom="page">
                <wp:posOffset>2004695</wp:posOffset>
              </wp:positionV>
              <wp:extent cx="5360035" cy="268605"/>
              <wp:effectExtent l="0" t="0" r="0" b="0"/>
              <wp:wrapNone/>
              <wp:docPr id="45" name="Group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6" name="Rectangle 11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11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" name="Line 11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" name="Line 11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" name="Line 11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" name="Line 11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" name="Line 11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" name="Line 11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Line 12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12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12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12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12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2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2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2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Line 12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" name="Line 13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" name="Line 13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" name="Line 13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76BBFF" id="Group 111" o:spid="_x0000_s1026" style="position:absolute;margin-left:79.7pt;margin-top:157.85pt;width:422.05pt;height:21.15pt;z-index:2516480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" o:allowincell="f">
              <v:rect id="Rectangle 11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" filled="f" strokecolor="green"/>
              <v:line id="Line 11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nnxAAAANs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LNYKef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2VwAAAANs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wse9lc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1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gOxAAAANsAAAAPAAAAZHJzL2Rvd25yZXYueG1sRI9Ba8JA&#10;FITvQv/D8gpepG5aRJ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K2LGA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dOwAAAANs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uWgnT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1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LVwwAAANsAAAAPAAAAZHJzL2Rvd25yZXYueG1sRI9Ba8JA&#10;FITvBf/D8oReim4UWk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1iSC1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1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iwwAAANs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JvYco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1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k5xAAAANs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Em6uTn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FNxAAAANs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MZTIU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TW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qR+E1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qh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uYL+D+Jf4Aub4BAAD//wMAUEsBAi0AFAAGAAgAAAAhANvh9svuAAAAhQEAABMAAAAAAAAAAAAA&#10;AAAAAAAAAFtDb250ZW50X1R5cGVzXS54bWxQSwECLQAUAAYACAAAACEAWvQsW78AAAAVAQAACwAA&#10;AAAAAAAAAAAAAAAfAQAAX3JlbHMvLnJlbHNQSwECLQAUAAYACAAAACEAWc0ao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86xAAAANs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DaBvz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tIwAAAANs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Rx4rS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2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7TxAAAANsAAAAPAAAAZHJzL2Rvd25yZXYueG1sRI9Ba8JA&#10;FITvQv/D8gpepG5aUJ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ChSjt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3z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e&#10;18cv8QfI1RMAAP//AwBQSwECLQAUAAYACAAAACEA2+H2y+4AAACFAQAAEwAAAAAAAAAAAAAAAAAA&#10;AAAAW0NvbnRlbnRfVHlwZXNdLnhtbFBLAQItABQABgAIAAAAIQBa9CxbvwAAABUBAAALAAAAAAAA&#10;AAAAAAAAAB8BAABfcmVscy8ucmVsc1BLAQItABQABgAIAAAAIQB3BO3z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12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Yf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CTy+xB8gl3cAAAD//wMAUEsBAi0AFAAGAAgAAAAhANvh9svuAAAAhQEAABMAAAAAAAAAAAAA&#10;AAAAAAAAAFtDb250ZW50X1R5cGVzXS54bWxQSwECLQAUAAYACAAAACEAWvQsW78AAAAVAQAACwAA&#10;AAAAAAAAAAAAAAAfAQAAX3JlbHMvLnJlbHNQSwECLQAUAAYACAAAACEA6JrWH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OE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h9Zzh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vwwwAAANsAAAAPAAAAZHJzL2Rvd25yZXYueG1sRI9Ba8JA&#10;FITvQv/D8gpeRDeKiE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CD/r8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05r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Z3NOa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AcxAAAANs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hR+v8QfIIsfAAAA//8DAFBLAQItABQABgAIAAAAIQDb4fbL7gAAAIUBAAATAAAAAAAAAAAA&#10;AAAAAAAAAABbQ29udGVudF9UeXBlc10ueG1sUEsBAi0AFAAGAAgAAAAhAFr0LFu/AAAAFQEAAAsA&#10;AAAAAAAAAAAAAAAAHwEAAF9yZWxzLy5yZWxzUEsBAi0AFAAGAAgAAAAhAJeh0Bz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5952" behindDoc="0" locked="0" layoutInCell="0" allowOverlap="1" wp14:anchorId="63D973D8" wp14:editId="183DB8DC">
              <wp:simplePos x="0" y="0"/>
              <wp:positionH relativeFrom="page">
                <wp:posOffset>1012190</wp:posOffset>
              </wp:positionH>
              <wp:positionV relativeFrom="page">
                <wp:posOffset>1157605</wp:posOffset>
              </wp:positionV>
              <wp:extent cx="5360035" cy="26860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" name="Line 3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" name="Line 3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" name="Line 3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" name="Line 3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" name="Line 3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" name="Line 3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" name="Line 3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" name="Line 3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" name="Line 3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" name="Line 4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" name="Line 4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" name="Line 4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" name="Line 4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" name="Line 4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9358B2" id="Group 23" o:spid="_x0000_s1026" style="position:absolute;margin-left:79.7pt;margin-top:91.15pt;width:422.05pt;height:21.15pt;z-index:2516459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" o:allowincell="f">
              <v:rect id="Rectangle 2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" filled="f" strokecolor="green"/>
              <v:line id="Line 2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erwwAAANs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eHxJf4AuboDAAD//wMAUEsBAi0AFAAGAAgAAAAhANvh9svuAAAAhQEAABMAAAAAAAAAAAAA&#10;AAAAAAAAAFtDb250ZW50X1R5cGVzXS54bWxQSwECLQAUAAYACAAAACEAWvQsW78AAAAVAQAACwAA&#10;AAAAAAAAAAAAAAAfAQAAX3JlbHMvLnJlbHNQSwECLQAUAAYACAAAACEA8Rn3q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nc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KTy+xB8gl3cAAAD//wMAUEsBAi0AFAAGAAgAAAAhANvh9svuAAAAhQEAABMAAAAAAAAAAAAA&#10;AAAAAAAAAFtDb250ZW50X1R5cGVzXS54bWxQSwECLQAUAAYACAAAACEAWvQsW78AAAAVAQAACwAA&#10;AAAAAAAAAAAAAAAfAQAAX3JlbHMvLnJlbHNQSwECLQAUAAYACAAAACEAActp3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8xHwwAAANs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W8DjS/wBcnUHAAD//wMAUEsBAi0AFAAGAAgAAAAhANvh9svuAAAAhQEAABMAAAAAAAAAAAAA&#10;AAAAAAAAAFtDb250ZW50X1R5cGVzXS54bWxQSwECLQAUAAYACAAAACEAWvQsW78AAAAVAQAACwAA&#10;AAAAAAAAAAAAAAAfAQAAX3JlbHMvLnJlbHNQSwECLQAUAAYACAAAACEAbofMR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2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LuwAAAANs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ZLfC7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3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d1wwAAANsAAAAPAAAAZHJzL2Rvd25yZXYueG1sRI9Ba8JA&#10;FITvBf/D8oReim60UE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C/tnd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kCwwAAANs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+yn5A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yZ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lGVcm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TtxAAAANs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ku4fYk/QG7+AAAA//8DAFBLAQItABQABgAIAAAAIQDb4fbL7gAAAIUBAAATAAAAAAAAAAAA&#10;AAAAAAAAAABbQ29udGVudF9UeXBlc10ueG1sUEsBAi0AFAAGAAgAAAAhAFr0LFu/AAAAFQEAAAsA&#10;AAAAAAAAAAAAAAAAHwEAAF9yZWxzLy5yZWxzUEsBAi0AFAAGAAgAAAAhABuMxO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F2xAAAANs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ku4fYk/QG7+AAAA//8DAFBLAQItABQABgAIAAAAIQDb4fbL7gAAAIUBAAATAAAAAAAAAAAA&#10;AAAAAAAAAABbQ29udGVudF9UeXBlc10ueG1sUEsBAi0AFAAGAAgAAAAhAFr0LFu/AAAAFQEAAAsA&#10;AAAAAAAAAAAAAAAAHwEAAF9yZWxzLy5yZWxzUEsBAi0AFAAGAAgAAAAhAHTAYXb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8B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uYL+D+Jf4Aub4BAAD//wMAUEsBAi0AFAAGAAgAAAAhANvh9svuAAAAhQEAABMAAAAAAAAAAAAA&#10;AAAAAAAAAFtDb250ZW50X1R5cGVzXS54bWxQSwECLQAUAAYACAAAACEAWvQsW78AAAAVAQAACwAA&#10;AAAAAAAAAAAAAAAfAQAAX3JlbHMvLnJlbHNQSwECLQAUAAYACAAAACEAhBL/A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qaxAAAANs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OteWp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7owAAAANs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msHO6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3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WtzxAAAANsAAAAPAAAAZHJzL2Rvd25yZXYueG1sRI9Ba8JA&#10;FITvQv/D8gpepG5aQZ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PWNa3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bGTwAAAANs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PLGxk8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IwwAAANsAAAAPAAAAZHJzL2Rvd25yZXYueG1sRI9Ba8JA&#10;FITvBf/D8oReim6UUk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U/0UC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p/wwAAANs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oy+Kf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/kxAAAANs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MxjL+T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eQwwAAANsAAAAPAAAAZHJzL2Rvd25yZXYueG1sRI9Ba8JA&#10;FITvQv/D8gpeRDeKiE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Q4q3k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  <w:p w14:paraId="7B3BEF92" w14:textId="77777777" w:rsidR="00125DB0" w:rsidRDefault="00D97106">
    <w:pPr>
      <w:pStyle w:val="a3"/>
      <w:wordWrap/>
      <w:spacing w:line="360" w:lineRule="atLeast"/>
    </w:pP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6976" behindDoc="0" locked="0" layoutInCell="0" allowOverlap="1" wp14:anchorId="72D64D8D" wp14:editId="12E97E88">
              <wp:simplePos x="0" y="0"/>
              <wp:positionH relativeFrom="page">
                <wp:posOffset>1011555</wp:posOffset>
              </wp:positionH>
              <wp:positionV relativeFrom="page">
                <wp:posOffset>1581150</wp:posOffset>
              </wp:positionV>
              <wp:extent cx="5360035" cy="268605"/>
              <wp:effectExtent l="0" t="0" r="0" b="0"/>
              <wp:wrapNone/>
              <wp:docPr id="1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" name="Rectangle 6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6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7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7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7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7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7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7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7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7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8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8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8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8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8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8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8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8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276FA" id="Group 67" o:spid="_x0000_s1026" style="position:absolute;margin-left:79.65pt;margin-top:124.5pt;width:422.05pt;height:21.15pt;z-index:2516469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" o:allowincell="f">
              <v:rect id="Rectangle 6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" filled="f" strokecolor="green"/>
              <v:line id="Line 6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r/wgAAANoAAAAPAAAAZHJzL2Rvd25yZXYueG1sRI9Ba8JA&#10;FITvBf/D8oReim60UE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BUOrr/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KLwgAAANoAAAAPAAAAZHJzL2Rvd25yZXYueG1sRI9Ba8JA&#10;FITvBf/D8oReim6UUk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Db0yKL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cQwgAAANoAAAAPAAAAZHJzL2Rvd25yZXYueG1sRI9Ba8JA&#10;FITvBf/D8oReim4UWk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C0n4cQ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7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6OxAAAANs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i/08osMoNe/AAAA//8DAFBLAQItABQABgAIAAAAIQDb4fbL7gAAAIUBAAATAAAAAAAAAAAA&#10;AAAAAAAAAABbQ29udGVudF9UeXBlc10ueG1sUEsBAi0AFAAGAAgAAAAhAFr0LFu/AAAAFQEAAAsA&#10;AAAAAAAAAAAAAAAAHwEAAF9yZWxzLy5yZWxzUEsBAi0AFAAGAAgAAAAhAC8Cno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sVwgAAANs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kLuP4SD5CbCwAAAP//AwBQSwECLQAUAAYACAAAACEA2+H2y+4AAACFAQAAEwAAAAAAAAAAAAAA&#10;AAAAAAAAW0NvbnRlbnRfVHlwZXNdLnhtbFBLAQItABQABgAIAAAAIQBa9CxbvwAAABUBAAALAAAA&#10;AAAAAAAAAAAAAB8BAABfcmVscy8ucmVsc1BLAQItABQABgAIAAAAIQBATjsV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AD5wQAAANs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N/QAPn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iNwQAAANs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FA5mI3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0WwQAAANs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D91PRb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b6wQAAANs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y/g/ks8QG7+AQAA//8DAFBLAQItABQABgAIAAAAIQDb4fbL7gAAAIUBAAATAAAAAAAAAAAAAAAA&#10;AAAAAABbQ29udGVudF9UeXBlc10ueG1sUEsBAi0AFAAGAAgAAAAhAFr0LFu/AAAAFQEAAAsAAAAA&#10;AAAAAAAAAAAAHwEAAF9yZWxzLy5yZWxzUEsBAi0AFAAGAAgAAAAhAKDrBvr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KIxAAAANs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i+w8osMoNe/AAAA//8DAFBLAQItABQABgAIAAAAIQDb4fbL7gAAAIUBAAATAAAAAAAAAAAA&#10;AAAAAAAAAABbQ29udGVudF9UeXBlc10ueG1sUEsBAi0AFAAGAAgAAAAhAFr0LFu/AAAAFQEAAAsA&#10;AAAAAAAAAAAAAAAAHwEAAF9yZWxzLy5yZWxzUEsBAi0AFAAGAAgAAAAhANF0ko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8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8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90"/>
  <w:drawingGridHorizontalSpacing w:val="211"/>
  <w:drawingGridVerticalSpacing w:val="66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87,7 pt,7,7 pt"/>
    <w:docVar w:name="DocLay" w:val="YES"/>
    <w:docVar w:name="ValidCPLLPP" w:val="1"/>
    <w:docVar w:name="ViewGrid" w:val="0"/>
  </w:docVars>
  <w:rsids>
    <w:rsidRoot w:val="008112DF"/>
    <w:rsid w:val="0001097F"/>
    <w:rsid w:val="00012103"/>
    <w:rsid w:val="00125DB0"/>
    <w:rsid w:val="001E6804"/>
    <w:rsid w:val="002B7BEA"/>
    <w:rsid w:val="0034448E"/>
    <w:rsid w:val="00344B4A"/>
    <w:rsid w:val="00410E37"/>
    <w:rsid w:val="00412C05"/>
    <w:rsid w:val="00416F48"/>
    <w:rsid w:val="00494378"/>
    <w:rsid w:val="004A7B52"/>
    <w:rsid w:val="00542736"/>
    <w:rsid w:val="005429BE"/>
    <w:rsid w:val="006125BE"/>
    <w:rsid w:val="006C0FF8"/>
    <w:rsid w:val="0073132E"/>
    <w:rsid w:val="007324A1"/>
    <w:rsid w:val="0073574D"/>
    <w:rsid w:val="007519DD"/>
    <w:rsid w:val="007A0AC3"/>
    <w:rsid w:val="007D24E1"/>
    <w:rsid w:val="007F2774"/>
    <w:rsid w:val="008025D8"/>
    <w:rsid w:val="008112DF"/>
    <w:rsid w:val="008B408B"/>
    <w:rsid w:val="008D7F5B"/>
    <w:rsid w:val="008F20D6"/>
    <w:rsid w:val="008F7126"/>
    <w:rsid w:val="00954F82"/>
    <w:rsid w:val="0097120A"/>
    <w:rsid w:val="009F6F45"/>
    <w:rsid w:val="00A97441"/>
    <w:rsid w:val="00AC0945"/>
    <w:rsid w:val="00B02CBE"/>
    <w:rsid w:val="00B31BEE"/>
    <w:rsid w:val="00B53DAD"/>
    <w:rsid w:val="00B573EA"/>
    <w:rsid w:val="00B77F11"/>
    <w:rsid w:val="00BB1DC7"/>
    <w:rsid w:val="00BC62CB"/>
    <w:rsid w:val="00C437CB"/>
    <w:rsid w:val="00C9739B"/>
    <w:rsid w:val="00D97106"/>
    <w:rsid w:val="00EB680E"/>
    <w:rsid w:val="00F300ED"/>
    <w:rsid w:val="00F61C13"/>
    <w:rsid w:val="00F93E7F"/>
    <w:rsid w:val="00FB1F01"/>
    <w:rsid w:val="00FD054B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8972"/>
  <w15:docId w15:val="{389BBC00-89C5-4A62-BD20-7A0263A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djustRightInd w:val="0"/>
      <w:jc w:val="both"/>
      <w:textAlignment w:val="baseline"/>
    </w:pPr>
    <w:rPr>
      <w:spacing w:val="10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  <w:rPr>
      <w:spacing w:val="67"/>
    </w:r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rsid w:val="0054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42736"/>
    <w:rPr>
      <w:rFonts w:asciiTheme="majorHAnsi" w:eastAsiaTheme="majorEastAsia" w:hAnsiTheme="majorHAnsi" w:cstheme="majorBidi"/>
      <w:spacing w:val="10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SOffice\Template\&#35542;&#25991;&#65381;&#22577;&#21578;&#26360;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12</TotalTime>
  <Pages>2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原稿用紙 ウィザード</vt:lpstr>
      <vt:lpstr>原稿用紙 ウィザード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 ウィザード</dc:title>
  <dc:subject/>
  <dc:creator>事務室</dc:creator>
  <cp:keywords/>
  <dc:description/>
  <cp:lastModifiedBy>青木 望</cp:lastModifiedBy>
  <cp:revision>21</cp:revision>
  <cp:lastPrinted>2020-08-07T03:18:00Z</cp:lastPrinted>
  <dcterms:created xsi:type="dcterms:W3CDTF">2014-10-15T08:38:00Z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scriptPaperSize">
    <vt:r8>2</vt:r8>
  </property>
  <property fmtid="{D5CDD505-2E9C-101B-9397-08002B2CF9AE}" pid="3" name="ManuscriptDirection">
    <vt:r8>1</vt:r8>
  </property>
  <property fmtid="{D5CDD505-2E9C-101B-9397-08002B2CF9AE}" pid="4" name="ManuscriptCharCount">
    <vt:r8>1</vt:r8>
  </property>
  <property fmtid="{D5CDD505-2E9C-101B-9397-08002B2CF9AE}" pid="5" name="ManuscriptVertical">
    <vt:r8>1</vt:r8>
  </property>
  <property fmtid="{D5CDD505-2E9C-101B-9397-08002B2CF9AE}" pid="6" name="ManuscriptPaperFold">
    <vt:r8>1</vt:r8>
  </property>
  <property fmtid="{D5CDD505-2E9C-101B-9397-08002B2CF9AE}" pid="7" name="ManuscriptLineCount">
    <vt:lpwstr>20</vt:lpwstr>
  </property>
  <property fmtid="{D5CDD505-2E9C-101B-9397-08002B2CF9AE}" pid="8" name="ManuscriptDigitCount">
    <vt:lpwstr>20</vt:lpwstr>
  </property>
  <property fmtid="{D5CDD505-2E9C-101B-9397-08002B2CF9AE}" pid="9" name="ManuscriptTopMargin">
    <vt:lpwstr>35 mm</vt:lpwstr>
  </property>
  <property fmtid="{D5CDD505-2E9C-101B-9397-08002B2CF9AE}" pid="10" name="ManuscriptBottomMargin">
    <vt:lpwstr>30 mm</vt:lpwstr>
  </property>
  <property fmtid="{D5CDD505-2E9C-101B-9397-08002B2CF9AE}" pid="11" name="ManuscriptLeftMargin">
    <vt:lpwstr>30 mm</vt:lpwstr>
  </property>
  <property fmtid="{D5CDD505-2E9C-101B-9397-08002B2CF9AE}" pid="12" name="ManuscriptRightMargin">
    <vt:lpwstr>30 mm</vt:lpwstr>
  </property>
  <property fmtid="{D5CDD505-2E9C-101B-9397-08002B2CF9AE}" pid="13" name="ManuscriptBoder">
    <vt:r8>1</vt:r8>
  </property>
  <property fmtid="{D5CDD505-2E9C-101B-9397-08002B2CF9AE}" pid="14" name="ManuscriptPageNo">
    <vt:r8>3</vt:r8>
  </property>
</Properties>
</file>